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3412" w14:textId="657CBF80" w:rsidR="009D4A66" w:rsidRPr="009D4A66" w:rsidRDefault="009D4A66" w:rsidP="009D4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kern w:val="0"/>
          <w:u w:val="single"/>
          <w14:ligatures w14:val="none"/>
        </w:rPr>
      </w:pPr>
      <w:r w:rsidRPr="009D4A66">
        <w:rPr>
          <w:rFonts w:ascii="Times New Roman" w:eastAsia="Times New Roman" w:hAnsi="Times New Roman" w:cs="Times New Roman"/>
          <w:b/>
          <w:bCs/>
          <w:color w:val="4F81BD" w:themeColor="accent1"/>
          <w:kern w:val="0"/>
          <w:u w:val="single"/>
          <w14:ligatures w14:val="none"/>
        </w:rPr>
        <w:t xml:space="preserve">Navina Parameters for Virtual Training with Wellspect U.S. Clinical Team </w:t>
      </w:r>
    </w:p>
    <w:p w14:paraId="32CBAB5E" w14:textId="77777777" w:rsidR="009D4A66" w:rsidRPr="009D4A66" w:rsidRDefault="009D4A66" w:rsidP="00B519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A40163C" w14:textId="4DE8EAE5" w:rsidR="00AD40E2" w:rsidRPr="009D4A66" w:rsidRDefault="00AD40E2" w:rsidP="00B519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D4A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Name: ___________________________________</w:t>
      </w:r>
      <w:r w:rsidRPr="009D4A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Date of Birth: ______________________</w:t>
      </w:r>
    </w:p>
    <w:p w14:paraId="7DAF5466" w14:textId="77777777" w:rsidR="00AD40E2" w:rsidRPr="009D4A66" w:rsidRDefault="00AD40E2" w:rsidP="00B519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1A5D3FE" w14:textId="498CA1C1" w:rsidR="00B5190C" w:rsidRPr="009D4A66" w:rsidRDefault="00B5190C" w:rsidP="00B519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4A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Is cleanout needed before starting </w:t>
      </w:r>
      <w:r w:rsidR="00AD40E2" w:rsidRPr="009D4A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transanal irrigation (TAI)?</w:t>
      </w:r>
    </w:p>
    <w:p w14:paraId="11C29DB4" w14:textId="77777777" w:rsidR="00B5190C" w:rsidRPr="009D4A66" w:rsidRDefault="00B5190C" w:rsidP="00B519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4A66">
        <w:rPr>
          <w:rFonts w:ascii="Times New Roman" w:eastAsia="Times New Roman" w:hAnsi="Times New Roman" w:cs="Times New Roman"/>
          <w:kern w:val="0"/>
          <w14:ligatures w14:val="none"/>
        </w:rPr>
        <w:t>Yes</w:t>
      </w:r>
    </w:p>
    <w:p w14:paraId="7228C17A" w14:textId="77777777" w:rsidR="00B5190C" w:rsidRPr="009D4A66" w:rsidRDefault="00B5190C" w:rsidP="00B519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4A66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</w:p>
    <w:p w14:paraId="20936347" w14:textId="77777777" w:rsidR="00B5190C" w:rsidRPr="009D4A66" w:rsidRDefault="00B5190C" w:rsidP="00B5190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4A66">
        <w:rPr>
          <w:rFonts w:ascii="Times New Roman" w:eastAsia="Times New Roman" w:hAnsi="Times New Roman" w:cs="Times New Roman"/>
          <w:kern w:val="0"/>
          <w14:ligatures w14:val="none"/>
        </w:rPr>
        <w:t>If yes, details of cleanout</w:t>
      </w:r>
    </w:p>
    <w:p w14:paraId="51545B4E" w14:textId="77777777" w:rsidR="00B5190C" w:rsidRPr="009D4A66" w:rsidRDefault="00B5190C" w:rsidP="00B5190C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3FA83D" w14:textId="77777777" w:rsidR="00B5190C" w:rsidRPr="009D4A66" w:rsidRDefault="00B5190C" w:rsidP="00B5190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4A66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</w:t>
      </w:r>
    </w:p>
    <w:p w14:paraId="2125EB07" w14:textId="77777777" w:rsidR="00B5190C" w:rsidRPr="009D4A66" w:rsidRDefault="00B5190C" w:rsidP="00B519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6B62E3B" w14:textId="5F6FCA1D" w:rsidR="00B5190C" w:rsidRPr="009D4A66" w:rsidRDefault="00B5190C" w:rsidP="00B519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4A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Water Volume</w:t>
      </w:r>
    </w:p>
    <w:p w14:paraId="15A1A668" w14:textId="64ED09B7" w:rsidR="00177E41" w:rsidRPr="009D4A66" w:rsidRDefault="00B5190C" w:rsidP="00B519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4A66">
        <w:rPr>
          <w:rFonts w:ascii="Times New Roman" w:eastAsia="Times New Roman" w:hAnsi="Times New Roman" w:cs="Times New Roman"/>
          <w:kern w:val="0"/>
          <w14:ligatures w14:val="none"/>
        </w:rPr>
        <w:t>*General starting guidelines for adults are 300-700ml. For pediatrics, 10-20ml/kg of ideal body weight, not exceeding adult starting levels</w:t>
      </w:r>
      <w:r w:rsidR="00286278" w:rsidRPr="009D4A6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4A909A" w14:textId="77777777" w:rsidR="00B5190C" w:rsidRPr="009D4A66" w:rsidRDefault="00B5190C" w:rsidP="00B5190C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4A66">
        <w:rPr>
          <w:rFonts w:ascii="Times New Roman" w:eastAsia="Times New Roman" w:hAnsi="Times New Roman" w:cs="Times New Roman"/>
          <w:kern w:val="0"/>
          <w14:ligatures w14:val="none"/>
        </w:rPr>
        <w:t>300-700ml</w:t>
      </w:r>
    </w:p>
    <w:p w14:paraId="6A9A57DB" w14:textId="77777777" w:rsidR="00B5190C" w:rsidRPr="009D4A66" w:rsidRDefault="00B5190C" w:rsidP="00B5190C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4A66">
        <w:rPr>
          <w:rFonts w:ascii="Times New Roman" w:eastAsia="Times New Roman" w:hAnsi="Times New Roman" w:cs="Times New Roman"/>
          <w:kern w:val="0"/>
          <w14:ligatures w14:val="none"/>
        </w:rPr>
        <w:t>10-20ml/kg of ideal body weight, not to exceed adult guidelines</w:t>
      </w:r>
    </w:p>
    <w:p w14:paraId="3E296CC3" w14:textId="77777777" w:rsidR="00B5190C" w:rsidRPr="009D4A66" w:rsidRDefault="00B5190C" w:rsidP="00B519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4A66">
        <w:rPr>
          <w:rFonts w:ascii="Times New Roman" w:eastAsia="Times New Roman" w:hAnsi="Times New Roman" w:cs="Times New Roman"/>
          <w:kern w:val="0"/>
          <w14:ligatures w14:val="none"/>
        </w:rPr>
        <w:t>Same volume as current cone/foley enema</w:t>
      </w:r>
    </w:p>
    <w:p w14:paraId="563E4683" w14:textId="77777777" w:rsidR="00B5190C" w:rsidRPr="009D4A66" w:rsidRDefault="00B5190C" w:rsidP="00B5190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23E8FB" w14:textId="6315E871" w:rsidR="00B5190C" w:rsidRPr="009D4A66" w:rsidRDefault="00B5190C" w:rsidP="00B519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4A66">
        <w:rPr>
          <w:rFonts w:ascii="Times New Roman" w:eastAsia="Times New Roman" w:hAnsi="Times New Roman" w:cs="Times New Roman"/>
          <w:kern w:val="0"/>
          <w14:ligatures w14:val="none"/>
        </w:rPr>
        <w:t>Other______________________________</w:t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  <w:t>________________________________</w:t>
      </w:r>
    </w:p>
    <w:p w14:paraId="32ADB369" w14:textId="77777777" w:rsidR="00B5190C" w:rsidRPr="009D4A66" w:rsidRDefault="00B5190C" w:rsidP="00B5190C">
      <w:pPr>
        <w:spacing w:after="0" w:line="240" w:lineRule="auto"/>
        <w:ind w:firstLine="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C88EE6" w14:textId="77777777" w:rsidR="00B5190C" w:rsidRPr="009D4A66" w:rsidRDefault="00B5190C" w:rsidP="00B519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D4A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Balloon </w:t>
      </w:r>
      <w:proofErr w:type="gramStart"/>
      <w:r w:rsidRPr="009D4A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size</w:t>
      </w:r>
      <w:proofErr w:type="gramEnd"/>
    </w:p>
    <w:p w14:paraId="451ED988" w14:textId="6956B50E" w:rsidR="00B5190C" w:rsidRPr="009D4A66" w:rsidRDefault="00B5190C" w:rsidP="00B519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4A66">
        <w:rPr>
          <w:rFonts w:ascii="Times New Roman" w:eastAsia="Times New Roman" w:hAnsi="Times New Roman" w:cs="Times New Roman"/>
          <w:kern w:val="0"/>
          <w14:ligatures w14:val="none"/>
        </w:rPr>
        <w:t>*Pediatric small</w:t>
      </w:r>
      <w:r w:rsidR="00AD40E2" w:rsidRPr="009D4A66">
        <w:rPr>
          <w:rFonts w:ascii="Times New Roman" w:eastAsia="Times New Roman" w:hAnsi="Times New Roman" w:cs="Times New Roman"/>
          <w:kern w:val="0"/>
          <w14:ligatures w14:val="none"/>
        </w:rPr>
        <w:t xml:space="preserve"> catheter</w:t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t xml:space="preserve"> accommodates 1-2 pumps of air for </w:t>
      </w:r>
      <w:r w:rsidR="00AD40E2" w:rsidRPr="009D4A66">
        <w:rPr>
          <w:rFonts w:ascii="Times New Roman" w:eastAsia="Times New Roman" w:hAnsi="Times New Roman" w:cs="Times New Roman"/>
          <w:kern w:val="0"/>
          <w14:ligatures w14:val="none"/>
        </w:rPr>
        <w:t xml:space="preserve">Navina </w:t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t>Classic and</w:t>
      </w:r>
      <w:r w:rsidR="00AD40E2" w:rsidRPr="009D4A66">
        <w:rPr>
          <w:rFonts w:ascii="Times New Roman" w:eastAsia="Times New Roman" w:hAnsi="Times New Roman" w:cs="Times New Roman"/>
          <w:kern w:val="0"/>
          <w14:ligatures w14:val="none"/>
        </w:rPr>
        <w:t xml:space="preserve"> 1-3 for</w:t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t xml:space="preserve"> Smart. Regular accommodates 1-5 pumps of air </w:t>
      </w:r>
      <w:r w:rsidR="00AD40E2" w:rsidRPr="009D4A66">
        <w:rPr>
          <w:rFonts w:ascii="Times New Roman" w:eastAsia="Times New Roman" w:hAnsi="Times New Roman" w:cs="Times New Roman"/>
          <w:kern w:val="0"/>
          <w14:ligatures w14:val="none"/>
        </w:rPr>
        <w:t>for Navina</w:t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t xml:space="preserve"> Classic and Smart</w:t>
      </w:r>
      <w:r w:rsidR="00AD40E2" w:rsidRPr="009D4A66">
        <w:rPr>
          <w:rFonts w:ascii="Times New Roman" w:eastAsia="Times New Roman" w:hAnsi="Times New Roman" w:cs="Times New Roman"/>
          <w:kern w:val="0"/>
          <w14:ligatures w14:val="none"/>
        </w:rPr>
        <w:t xml:space="preserve">.  </w:t>
      </w:r>
    </w:p>
    <w:p w14:paraId="5461D403" w14:textId="77777777" w:rsidR="00177E41" w:rsidRPr="009D4A66" w:rsidRDefault="00177E41" w:rsidP="00B519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8C174A" w14:textId="77777777" w:rsidR="00B5190C" w:rsidRPr="009D4A66" w:rsidRDefault="00B5190C" w:rsidP="00B5190C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4A66">
        <w:rPr>
          <w:rFonts w:ascii="Times New Roman" w:eastAsia="Times New Roman" w:hAnsi="Times New Roman" w:cs="Times New Roman"/>
          <w:kern w:val="0"/>
          <w14:ligatures w14:val="none"/>
        </w:rPr>
        <w:t>Full range ok for pediatric small</w:t>
      </w:r>
    </w:p>
    <w:p w14:paraId="58664667" w14:textId="77777777" w:rsidR="00B5190C" w:rsidRPr="009D4A66" w:rsidRDefault="00B5190C" w:rsidP="00B519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4A66">
        <w:rPr>
          <w:rFonts w:ascii="Times New Roman" w:eastAsia="Times New Roman" w:hAnsi="Times New Roman" w:cs="Times New Roman"/>
          <w:kern w:val="0"/>
          <w14:ligatures w14:val="none"/>
        </w:rPr>
        <w:t xml:space="preserve">Full range ok for regular </w:t>
      </w:r>
    </w:p>
    <w:p w14:paraId="66A7B30F" w14:textId="77777777" w:rsidR="00B5190C" w:rsidRPr="009D4A66" w:rsidRDefault="00B5190C" w:rsidP="00B5190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8D37E4" w14:textId="09D711DA" w:rsidR="00B5190C" w:rsidRPr="009D4A66" w:rsidRDefault="00B5190C" w:rsidP="00B519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4A66">
        <w:rPr>
          <w:rFonts w:ascii="Times New Roman" w:eastAsia="Times New Roman" w:hAnsi="Times New Roman" w:cs="Times New Roman"/>
          <w:kern w:val="0"/>
          <w14:ligatures w14:val="none"/>
        </w:rPr>
        <w:t>Other _______________________________________________________________</w:t>
      </w:r>
    </w:p>
    <w:p w14:paraId="26A5FFD2" w14:textId="77777777" w:rsidR="00B5190C" w:rsidRPr="009D4A66" w:rsidRDefault="00B5190C" w:rsidP="00B5190C">
      <w:pPr>
        <w:spacing w:after="0" w:line="240" w:lineRule="auto"/>
        <w:ind w:left="600" w:firstLine="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953D489" w14:textId="77777777" w:rsidR="00B5190C" w:rsidRPr="009D4A66" w:rsidRDefault="00B5190C" w:rsidP="00B519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D4A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Other notes/instructions</w:t>
      </w:r>
    </w:p>
    <w:p w14:paraId="0BB27259" w14:textId="118782C2" w:rsidR="00B5190C" w:rsidRPr="009D4A66" w:rsidRDefault="00B5190C" w:rsidP="00B519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D4A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** </w:t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t>Additives needed? Dwell time? Etc</w:t>
      </w:r>
      <w:r w:rsidR="00177E41" w:rsidRPr="009D4A6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D9850A" w14:textId="77777777" w:rsidR="00B5190C" w:rsidRPr="009D4A66" w:rsidRDefault="00B5190C" w:rsidP="00B519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  <w:t>___________________________</w:t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9D4A66">
        <w:rPr>
          <w:rFonts w:ascii="Times New Roman" w:eastAsia="Times New Roman" w:hAnsi="Times New Roman" w:cs="Times New Roman"/>
          <w:kern w:val="0"/>
          <w14:ligatures w14:val="none"/>
        </w:rPr>
        <w:softHyphen/>
        <w:t>________________________________________</w:t>
      </w:r>
    </w:p>
    <w:p w14:paraId="735EA908" w14:textId="77777777" w:rsidR="00AD40E2" w:rsidRPr="009D4A66" w:rsidRDefault="00AD40E2" w:rsidP="00B5190C"/>
    <w:p w14:paraId="5A24978A" w14:textId="52E18998" w:rsidR="00B5190C" w:rsidRPr="009D4A66" w:rsidRDefault="00AD40E2" w:rsidP="00B5190C">
      <w:r w:rsidRPr="009D4A66">
        <w:t xml:space="preserve">Prescriber </w:t>
      </w:r>
      <w:r w:rsidR="00B5190C" w:rsidRPr="009D4A66">
        <w:t>Name</w:t>
      </w:r>
      <w:r w:rsidR="00B5190C" w:rsidRPr="009D4A66">
        <w:softHyphen/>
      </w:r>
      <w:r w:rsidR="00B5190C" w:rsidRPr="009D4A66">
        <w:softHyphen/>
      </w:r>
      <w:r w:rsidR="00B5190C" w:rsidRPr="009D4A66">
        <w:softHyphen/>
      </w:r>
      <w:r w:rsidR="00B5190C" w:rsidRPr="009D4A66">
        <w:softHyphen/>
      </w:r>
      <w:r w:rsidR="00B5190C" w:rsidRPr="009D4A66">
        <w:softHyphen/>
      </w:r>
      <w:r w:rsidR="00B5190C" w:rsidRPr="009D4A66">
        <w:softHyphen/>
        <w:t>/Title________________________________________________________________________</w:t>
      </w:r>
    </w:p>
    <w:p w14:paraId="75F19FA1" w14:textId="04DABD8E" w:rsidR="00B5190C" w:rsidRPr="009D4A66" w:rsidRDefault="00B5190C" w:rsidP="00B5190C">
      <w:r w:rsidRPr="009D4A66">
        <w:t>Date_____________________________________________________________________________</w:t>
      </w:r>
    </w:p>
    <w:p w14:paraId="1EBF9014" w14:textId="1F4FEEF6" w:rsidR="00B5190C" w:rsidRPr="009D4A66" w:rsidRDefault="00B5190C" w:rsidP="00B5190C">
      <w:r w:rsidRPr="009D4A66">
        <w:t>Signature_________________________________________________________________________</w:t>
      </w:r>
    </w:p>
    <w:p w14:paraId="511E8CB1" w14:textId="2957B4BE" w:rsidR="00B5190C" w:rsidRPr="009D4A66" w:rsidRDefault="00B5190C" w:rsidP="009D4A66">
      <w:pPr>
        <w:jc w:val="center"/>
        <w:rPr>
          <w:color w:val="4F81BD" w:themeColor="accent1"/>
        </w:rPr>
      </w:pPr>
      <w:r w:rsidRPr="009D4A66">
        <w:rPr>
          <w:color w:val="4F81BD" w:themeColor="accent1"/>
        </w:rPr>
        <w:t xml:space="preserve">Please fax to 866.666.6250. Call with questions at 877.456.3742, option 4 for clinical </w:t>
      </w:r>
      <w:r w:rsidR="00286278" w:rsidRPr="009D4A66">
        <w:rPr>
          <w:color w:val="4F81BD" w:themeColor="accent1"/>
        </w:rPr>
        <w:t>team.</w:t>
      </w:r>
    </w:p>
    <w:sectPr w:rsidR="00B5190C" w:rsidRPr="009D4A66" w:rsidSect="00177E41">
      <w:headerReference w:type="default" r:id="rId11"/>
      <w:footerReference w:type="default" r:id="rId12"/>
      <w:type w:val="continuous"/>
      <w:pgSz w:w="12240" w:h="15840"/>
      <w:pgMar w:top="720" w:right="720" w:bottom="720" w:left="720" w:header="1584" w:footer="18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B7B18" w14:textId="77777777" w:rsidR="00B5190C" w:rsidRDefault="00B5190C" w:rsidP="00EA3303">
      <w:r>
        <w:separator/>
      </w:r>
    </w:p>
  </w:endnote>
  <w:endnote w:type="continuationSeparator" w:id="0">
    <w:p w14:paraId="4219F63B" w14:textId="77777777" w:rsidR="00B5190C" w:rsidRDefault="00B5190C" w:rsidP="00EA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-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Rounded Medium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DB3BC" w14:textId="77777777" w:rsidR="00EA3303" w:rsidRDefault="00B8579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041C1D0" wp14:editId="15B516B7">
              <wp:simplePos x="0" y="0"/>
              <wp:positionH relativeFrom="page">
                <wp:posOffset>484909</wp:posOffset>
              </wp:positionH>
              <wp:positionV relativeFrom="page">
                <wp:posOffset>9144001</wp:posOffset>
              </wp:positionV>
              <wp:extent cx="4287982" cy="457200"/>
              <wp:effectExtent l="0" t="0" r="508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87982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B7FFA" w14:textId="77777777" w:rsidR="00EA3303" w:rsidRPr="00A7583C" w:rsidRDefault="00EA3303" w:rsidP="00D226A8">
                          <w:pPr>
                            <w:spacing w:before="35"/>
                            <w:rPr>
                              <w:rFonts w:ascii="Gotham Rounded Medium" w:hAnsi="Gotham Rounded Medium"/>
                              <w:sz w:val="14"/>
                              <w:szCs w:val="14"/>
                            </w:rPr>
                          </w:pPr>
                          <w:r w:rsidRPr="00A7583C">
                            <w:rPr>
                              <w:rFonts w:ascii="Gotham Rounded Medium" w:hAnsi="Gotham Rounded Medium"/>
                              <w:color w:val="004F9F"/>
                              <w:sz w:val="14"/>
                              <w:szCs w:val="14"/>
                            </w:rPr>
                            <w:t>Wellspect HealthCare, a Dentsply Sirona Company</w:t>
                          </w:r>
                        </w:p>
                        <w:p w14:paraId="58699839" w14:textId="77777777" w:rsidR="00A7583C" w:rsidRPr="00A7583C" w:rsidRDefault="00A7583C" w:rsidP="00D226A8">
                          <w:pPr>
                            <w:ind w:right="743"/>
                            <w:rPr>
                              <w:rFonts w:ascii="Gotham Book" w:hAnsi="Gotham Book"/>
                              <w:color w:val="004F9F"/>
                              <w:sz w:val="14"/>
                              <w:szCs w:val="14"/>
                            </w:rPr>
                          </w:pPr>
                          <w:r w:rsidRPr="00A7583C">
                            <w:rPr>
                              <w:rFonts w:ascii="Gotham Book" w:hAnsi="Gotham Book"/>
                              <w:color w:val="004F9F"/>
                              <w:sz w:val="14"/>
                              <w:szCs w:val="14"/>
                            </w:rPr>
                            <w:t>1235 Friendship Road, Suite 205, Braselton, GA 30517</w:t>
                          </w:r>
                        </w:p>
                        <w:p w14:paraId="6601AD07" w14:textId="77777777" w:rsidR="00A7583C" w:rsidRPr="00A7583C" w:rsidRDefault="00EA3303" w:rsidP="00D226A8">
                          <w:pPr>
                            <w:ind w:right="743"/>
                            <w:rPr>
                              <w:rFonts w:ascii="Gotham Book" w:hAnsi="Gotham Book"/>
                              <w:color w:val="004F9F"/>
                              <w:sz w:val="14"/>
                              <w:szCs w:val="14"/>
                            </w:rPr>
                          </w:pPr>
                          <w:r w:rsidRPr="00A7583C">
                            <w:rPr>
                              <w:rFonts w:ascii="Gotham Book" w:hAnsi="Gotham Book"/>
                              <w:color w:val="004F9F"/>
                              <w:sz w:val="14"/>
                              <w:szCs w:val="14"/>
                            </w:rPr>
                            <w:t>Phone: 8</w:t>
                          </w:r>
                          <w:r w:rsidR="00A7583C">
                            <w:rPr>
                              <w:rFonts w:ascii="Gotham Book" w:hAnsi="Gotham Book"/>
                              <w:color w:val="004F9F"/>
                              <w:sz w:val="14"/>
                              <w:szCs w:val="14"/>
                            </w:rPr>
                            <w:t>77</w:t>
                          </w:r>
                          <w:r w:rsidRPr="00A7583C">
                            <w:rPr>
                              <w:rFonts w:ascii="Gotham Book" w:hAnsi="Gotham Book"/>
                              <w:color w:val="004F9F"/>
                              <w:sz w:val="14"/>
                              <w:szCs w:val="14"/>
                            </w:rPr>
                            <w:t>.456.37</w:t>
                          </w:r>
                          <w:hyperlink r:id="rId1">
                            <w:r w:rsidRPr="00A7583C">
                              <w:rPr>
                                <w:rFonts w:ascii="Gotham Book" w:hAnsi="Gotham Book"/>
                                <w:color w:val="004F9F"/>
                                <w:sz w:val="14"/>
                                <w:szCs w:val="14"/>
                              </w:rPr>
                              <w:t>42 | www.wellspect.us</w:t>
                            </w:r>
                          </w:hyperlink>
                        </w:p>
                        <w:p w14:paraId="6957DC14" w14:textId="77777777" w:rsidR="00FA73BE" w:rsidRPr="00C7618A" w:rsidRDefault="00FA73BE" w:rsidP="00EA3303">
                          <w:pPr>
                            <w:spacing w:line="285" w:lineRule="auto"/>
                            <w:ind w:right="743"/>
                            <w:rPr>
                              <w:sz w:val="18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1C1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.2pt;margin-top:10in;width:337.65pt;height:3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" filled="f" stroked="f">
              <v:path arrowok="t"/>
              <v:textbox inset="0,0,0,0">
                <w:txbxContent>
                  <w:p w14:paraId="71FB7FFA" w14:textId="77777777" w:rsidR="00EA3303" w:rsidRPr="00A7583C" w:rsidRDefault="00EA3303" w:rsidP="00D226A8">
                    <w:pPr>
                      <w:spacing w:before="35"/>
                      <w:rPr>
                        <w:rFonts w:ascii="Gotham Rounded Medium" w:hAnsi="Gotham Rounded Medium"/>
                        <w:sz w:val="14"/>
                        <w:szCs w:val="14"/>
                      </w:rPr>
                    </w:pPr>
                    <w:r w:rsidRPr="00A7583C">
                      <w:rPr>
                        <w:rFonts w:ascii="Gotham Rounded Medium" w:hAnsi="Gotham Rounded Medium"/>
                        <w:color w:val="004F9F"/>
                        <w:sz w:val="14"/>
                        <w:szCs w:val="14"/>
                      </w:rPr>
                      <w:t>Wellspect HealthCare, a Dentsply Sirona Company</w:t>
                    </w:r>
                  </w:p>
                  <w:p w14:paraId="58699839" w14:textId="77777777" w:rsidR="00A7583C" w:rsidRPr="00A7583C" w:rsidRDefault="00A7583C" w:rsidP="00D226A8">
                    <w:pPr>
                      <w:ind w:right="743"/>
                      <w:rPr>
                        <w:rFonts w:ascii="Gotham Book" w:hAnsi="Gotham Book"/>
                        <w:color w:val="004F9F"/>
                        <w:sz w:val="14"/>
                        <w:szCs w:val="14"/>
                      </w:rPr>
                    </w:pPr>
                    <w:r w:rsidRPr="00A7583C">
                      <w:rPr>
                        <w:rFonts w:ascii="Gotham Book" w:hAnsi="Gotham Book"/>
                        <w:color w:val="004F9F"/>
                        <w:sz w:val="14"/>
                        <w:szCs w:val="14"/>
                      </w:rPr>
                      <w:t>1235 Friendship Road, Suite 205, Braselton, GA 30517</w:t>
                    </w:r>
                  </w:p>
                  <w:p w14:paraId="6601AD07" w14:textId="77777777" w:rsidR="00A7583C" w:rsidRPr="00A7583C" w:rsidRDefault="00EA3303" w:rsidP="00D226A8">
                    <w:pPr>
                      <w:ind w:right="743"/>
                      <w:rPr>
                        <w:rFonts w:ascii="Gotham Book" w:hAnsi="Gotham Book"/>
                        <w:color w:val="004F9F"/>
                        <w:sz w:val="14"/>
                        <w:szCs w:val="14"/>
                      </w:rPr>
                    </w:pPr>
                    <w:r w:rsidRPr="00A7583C">
                      <w:rPr>
                        <w:rFonts w:ascii="Gotham Book" w:hAnsi="Gotham Book"/>
                        <w:color w:val="004F9F"/>
                        <w:sz w:val="14"/>
                        <w:szCs w:val="14"/>
                      </w:rPr>
                      <w:t>Phone: 8</w:t>
                    </w:r>
                    <w:r w:rsidR="00A7583C">
                      <w:rPr>
                        <w:rFonts w:ascii="Gotham Book" w:hAnsi="Gotham Book"/>
                        <w:color w:val="004F9F"/>
                        <w:sz w:val="14"/>
                        <w:szCs w:val="14"/>
                      </w:rPr>
                      <w:t>77</w:t>
                    </w:r>
                    <w:r w:rsidRPr="00A7583C">
                      <w:rPr>
                        <w:rFonts w:ascii="Gotham Book" w:hAnsi="Gotham Book"/>
                        <w:color w:val="004F9F"/>
                        <w:sz w:val="14"/>
                        <w:szCs w:val="14"/>
                      </w:rPr>
                      <w:t>.456.37</w:t>
                    </w:r>
                    <w:hyperlink r:id="rId2">
                      <w:r w:rsidRPr="00A7583C">
                        <w:rPr>
                          <w:rFonts w:ascii="Gotham Book" w:hAnsi="Gotham Book"/>
                          <w:color w:val="004F9F"/>
                          <w:sz w:val="14"/>
                          <w:szCs w:val="14"/>
                        </w:rPr>
                        <w:t>42 | www.wellspect.us</w:t>
                      </w:r>
                    </w:hyperlink>
                  </w:p>
                  <w:p w14:paraId="6957DC14" w14:textId="77777777" w:rsidR="00FA73BE" w:rsidRPr="00C7618A" w:rsidRDefault="00FA73BE" w:rsidP="00EA3303">
                    <w:pPr>
                      <w:spacing w:line="285" w:lineRule="auto"/>
                      <w:ind w:right="743"/>
                      <w:rPr>
                        <w:sz w:val="18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70781" w14:textId="77777777" w:rsidR="00B5190C" w:rsidRDefault="00B5190C" w:rsidP="00EA3303">
      <w:r>
        <w:separator/>
      </w:r>
    </w:p>
  </w:footnote>
  <w:footnote w:type="continuationSeparator" w:id="0">
    <w:p w14:paraId="2A46F2B0" w14:textId="77777777" w:rsidR="00B5190C" w:rsidRDefault="00B5190C" w:rsidP="00EA3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AF6C" w14:textId="77777777" w:rsidR="00EA3303" w:rsidRDefault="00EA33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267B7FA" wp14:editId="5009BA6D">
              <wp:simplePos x="0" y="0"/>
              <wp:positionH relativeFrom="page">
                <wp:posOffset>482600</wp:posOffset>
              </wp:positionH>
              <wp:positionV relativeFrom="page">
                <wp:posOffset>457200</wp:posOffset>
              </wp:positionV>
              <wp:extent cx="6855460" cy="414020"/>
              <wp:effectExtent l="0" t="0" r="2540" b="5080"/>
              <wp:wrapNone/>
              <wp:docPr id="22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5460" cy="414020"/>
                      </a:xfrm>
                      <a:custGeom>
                        <a:avLst/>
                        <a:gdLst>
                          <a:gd name="T0" fmla="*/ 5791200 w 10796"/>
                          <a:gd name="T1" fmla="*/ 883285 h 652"/>
                          <a:gd name="T2" fmla="*/ 5714365 w 10796"/>
                          <a:gd name="T3" fmla="*/ 718820 h 652"/>
                          <a:gd name="T4" fmla="*/ 5663565 w 10796"/>
                          <a:gd name="T5" fmla="*/ 865505 h 652"/>
                          <a:gd name="T6" fmla="*/ 5591810 w 10796"/>
                          <a:gd name="T7" fmla="*/ 730885 h 652"/>
                          <a:gd name="T8" fmla="*/ 5725160 w 10796"/>
                          <a:gd name="T9" fmla="*/ 777240 h 652"/>
                          <a:gd name="T10" fmla="*/ 5780405 w 10796"/>
                          <a:gd name="T11" fmla="*/ 930910 h 652"/>
                          <a:gd name="T12" fmla="*/ 5994400 w 10796"/>
                          <a:gd name="T13" fmla="*/ 835025 h 652"/>
                          <a:gd name="T14" fmla="*/ 5880100 w 10796"/>
                          <a:gd name="T15" fmla="*/ 835025 h 652"/>
                          <a:gd name="T16" fmla="*/ 5944235 w 10796"/>
                          <a:gd name="T17" fmla="*/ 796925 h 652"/>
                          <a:gd name="T18" fmla="*/ 5932170 w 10796"/>
                          <a:gd name="T19" fmla="*/ 768985 h 652"/>
                          <a:gd name="T20" fmla="*/ 5871210 w 10796"/>
                          <a:gd name="T21" fmla="*/ 910590 h 652"/>
                          <a:gd name="T22" fmla="*/ 5982970 w 10796"/>
                          <a:gd name="T23" fmla="*/ 908050 h 652"/>
                          <a:gd name="T24" fmla="*/ 5964555 w 10796"/>
                          <a:gd name="T25" fmla="*/ 887730 h 652"/>
                          <a:gd name="T26" fmla="*/ 5886450 w 10796"/>
                          <a:gd name="T27" fmla="*/ 885825 h 652"/>
                          <a:gd name="T28" fmla="*/ 6015990 w 10796"/>
                          <a:gd name="T29" fmla="*/ 713105 h 652"/>
                          <a:gd name="T30" fmla="*/ 6075045 w 10796"/>
                          <a:gd name="T31" fmla="*/ 713105 h 652"/>
                          <a:gd name="T32" fmla="*/ 6228080 w 10796"/>
                          <a:gd name="T33" fmla="*/ 850265 h 652"/>
                          <a:gd name="T34" fmla="*/ 6158865 w 10796"/>
                          <a:gd name="T35" fmla="*/ 797560 h 652"/>
                          <a:gd name="T36" fmla="*/ 6221095 w 10796"/>
                          <a:gd name="T37" fmla="*/ 818515 h 652"/>
                          <a:gd name="T38" fmla="*/ 6182995 w 10796"/>
                          <a:gd name="T39" fmla="*/ 768985 h 652"/>
                          <a:gd name="T40" fmla="*/ 6187440 w 10796"/>
                          <a:gd name="T41" fmla="*/ 862330 h 652"/>
                          <a:gd name="T42" fmla="*/ 6176645 w 10796"/>
                          <a:gd name="T43" fmla="*/ 909320 h 652"/>
                          <a:gd name="T44" fmla="*/ 6121400 w 10796"/>
                          <a:gd name="T45" fmla="*/ 875030 h 652"/>
                          <a:gd name="T46" fmla="*/ 6184265 w 10796"/>
                          <a:gd name="T47" fmla="*/ 932180 h 652"/>
                          <a:gd name="T48" fmla="*/ 6244590 w 10796"/>
                          <a:gd name="T49" fmla="*/ 883920 h 652"/>
                          <a:gd name="T50" fmla="*/ 6373495 w 10796"/>
                          <a:gd name="T51" fmla="*/ 873125 h 652"/>
                          <a:gd name="T52" fmla="*/ 6292215 w 10796"/>
                          <a:gd name="T53" fmla="*/ 873125 h 652"/>
                          <a:gd name="T54" fmla="*/ 6375400 w 10796"/>
                          <a:gd name="T55" fmla="*/ 850900 h 652"/>
                          <a:gd name="T56" fmla="*/ 6283325 w 10796"/>
                          <a:gd name="T57" fmla="*/ 771525 h 652"/>
                          <a:gd name="T58" fmla="*/ 6289040 w 10796"/>
                          <a:gd name="T59" fmla="*/ 987425 h 652"/>
                          <a:gd name="T60" fmla="*/ 6385560 w 10796"/>
                          <a:gd name="T61" fmla="*/ 909320 h 652"/>
                          <a:gd name="T62" fmla="*/ 6544945 w 10796"/>
                          <a:gd name="T63" fmla="*/ 793750 h 652"/>
                          <a:gd name="T64" fmla="*/ 6461125 w 10796"/>
                          <a:gd name="T65" fmla="*/ 803275 h 652"/>
                          <a:gd name="T66" fmla="*/ 6531610 w 10796"/>
                          <a:gd name="T67" fmla="*/ 781050 h 652"/>
                          <a:gd name="T68" fmla="*/ 6419850 w 10796"/>
                          <a:gd name="T69" fmla="*/ 822325 h 652"/>
                          <a:gd name="T70" fmla="*/ 6490970 w 10796"/>
                          <a:gd name="T71" fmla="*/ 932180 h 652"/>
                          <a:gd name="T72" fmla="*/ 6557645 w 10796"/>
                          <a:gd name="T73" fmla="*/ 891540 h 652"/>
                          <a:gd name="T74" fmla="*/ 6490970 w 10796"/>
                          <a:gd name="T75" fmla="*/ 908685 h 652"/>
                          <a:gd name="T76" fmla="*/ 6550025 w 10796"/>
                          <a:gd name="T77" fmla="*/ 857885 h 652"/>
                          <a:gd name="T78" fmla="*/ 6673215 w 10796"/>
                          <a:gd name="T79" fmla="*/ 897890 h 652"/>
                          <a:gd name="T80" fmla="*/ 6624320 w 10796"/>
                          <a:gd name="T81" fmla="*/ 796925 h 652"/>
                          <a:gd name="T82" fmla="*/ 6709410 w 10796"/>
                          <a:gd name="T83" fmla="*/ 807085 h 652"/>
                          <a:gd name="T84" fmla="*/ 6592570 w 10796"/>
                          <a:gd name="T85" fmla="*/ 788670 h 652"/>
                          <a:gd name="T86" fmla="*/ 6644005 w 10796"/>
                          <a:gd name="T87" fmla="*/ 932180 h 652"/>
                          <a:gd name="T88" fmla="*/ 6798945 w 10796"/>
                          <a:gd name="T89" fmla="*/ 772795 h 652"/>
                          <a:gd name="T90" fmla="*/ 6727825 w 10796"/>
                          <a:gd name="T91" fmla="*/ 884555 h 652"/>
                          <a:gd name="T92" fmla="*/ 6798945 w 10796"/>
                          <a:gd name="T93" fmla="*/ 908050 h 652"/>
                          <a:gd name="T94" fmla="*/ 6756400 w 10796"/>
                          <a:gd name="T95" fmla="*/ 892810 h 652"/>
                          <a:gd name="T96" fmla="*/ 6832600 w 10796"/>
                          <a:gd name="T97" fmla="*/ 731520 h 652"/>
                          <a:gd name="T98" fmla="*/ 6817360 w 10796"/>
                          <a:gd name="T99" fmla="*/ 727075 h 652"/>
                          <a:gd name="T100" fmla="*/ 6836410 w 10796"/>
                          <a:gd name="T101" fmla="*/ 750570 h 652"/>
                          <a:gd name="T102" fmla="*/ 6837680 w 10796"/>
                          <a:gd name="T103" fmla="*/ 730250 h 652"/>
                          <a:gd name="T104" fmla="*/ 6841490 w 10796"/>
                          <a:gd name="T105" fmla="*/ 753745 h 652"/>
                          <a:gd name="T106" fmla="*/ 6811645 w 10796"/>
                          <a:gd name="T107" fmla="*/ 723265 h 652"/>
                          <a:gd name="T108" fmla="*/ 6847840 w 10796"/>
                          <a:gd name="T109" fmla="*/ 727710 h 652"/>
                          <a:gd name="T110" fmla="*/ 6802755 w 10796"/>
                          <a:gd name="T111" fmla="*/ 738505 h 652"/>
                          <a:gd name="T112" fmla="*/ 6850380 w 10796"/>
                          <a:gd name="T113" fmla="*/ 738505 h 652"/>
                          <a:gd name="T114" fmla="*/ 210185 w 10796"/>
                          <a:gd name="T115" fmla="*/ 602615 h 652"/>
                          <a:gd name="T116" fmla="*/ 0 w 10796"/>
                          <a:gd name="T117" fmla="*/ 925830 h 652"/>
                          <a:gd name="T118" fmla="*/ 120015 w 10796"/>
                          <a:gd name="T119" fmla="*/ 666750 h 652"/>
                          <a:gd name="T120" fmla="*/ 6852285 w 10796"/>
                          <a:gd name="T121" fmla="*/ 586740 h 652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10796" h="652">
                            <a:moveTo>
                              <a:pt x="9242" y="227"/>
                            </a:moveTo>
                            <a:lnTo>
                              <a:pt x="9230" y="219"/>
                            </a:lnTo>
                            <a:lnTo>
                              <a:pt x="9205" y="219"/>
                            </a:lnTo>
                            <a:lnTo>
                              <a:pt x="9201" y="228"/>
                            </a:lnTo>
                            <a:lnTo>
                              <a:pt x="9199" y="234"/>
                            </a:lnTo>
                            <a:lnTo>
                              <a:pt x="9138" y="437"/>
                            </a:lnTo>
                            <a:lnTo>
                              <a:pt x="9135" y="449"/>
                            </a:lnTo>
                            <a:lnTo>
                              <a:pt x="9121" y="497"/>
                            </a:lnTo>
                            <a:lnTo>
                              <a:pt x="9120" y="487"/>
                            </a:lnTo>
                            <a:lnTo>
                              <a:pt x="9117" y="476"/>
                            </a:lnTo>
                            <a:lnTo>
                              <a:pt x="9114" y="462"/>
                            </a:lnTo>
                            <a:lnTo>
                              <a:pt x="9110" y="446"/>
                            </a:lnTo>
                            <a:lnTo>
                              <a:pt x="9061" y="279"/>
                            </a:lnTo>
                            <a:lnTo>
                              <a:pt x="9049" y="235"/>
                            </a:lnTo>
                            <a:lnTo>
                              <a:pt x="9047" y="228"/>
                            </a:lnTo>
                            <a:lnTo>
                              <a:pt x="9042" y="219"/>
                            </a:lnTo>
                            <a:lnTo>
                              <a:pt x="9004" y="219"/>
                            </a:lnTo>
                            <a:lnTo>
                              <a:pt x="8999" y="228"/>
                            </a:lnTo>
                            <a:lnTo>
                              <a:pt x="8997" y="235"/>
                            </a:lnTo>
                            <a:lnTo>
                              <a:pt x="8938" y="456"/>
                            </a:lnTo>
                            <a:lnTo>
                              <a:pt x="8937" y="459"/>
                            </a:lnTo>
                            <a:lnTo>
                              <a:pt x="8934" y="471"/>
                            </a:lnTo>
                            <a:lnTo>
                              <a:pt x="8931" y="483"/>
                            </a:lnTo>
                            <a:lnTo>
                              <a:pt x="8927" y="499"/>
                            </a:lnTo>
                            <a:lnTo>
                              <a:pt x="8926" y="489"/>
                            </a:lnTo>
                            <a:lnTo>
                              <a:pt x="8923" y="476"/>
                            </a:lnTo>
                            <a:lnTo>
                              <a:pt x="8919" y="459"/>
                            </a:lnTo>
                            <a:lnTo>
                              <a:pt x="8912" y="436"/>
                            </a:lnTo>
                            <a:lnTo>
                              <a:pt x="8848" y="234"/>
                            </a:lnTo>
                            <a:lnTo>
                              <a:pt x="8847" y="228"/>
                            </a:lnTo>
                            <a:lnTo>
                              <a:pt x="8842" y="219"/>
                            </a:lnTo>
                            <a:lnTo>
                              <a:pt x="8814" y="219"/>
                            </a:lnTo>
                            <a:lnTo>
                              <a:pt x="8804" y="229"/>
                            </a:lnTo>
                            <a:lnTo>
                              <a:pt x="8804" y="241"/>
                            </a:lnTo>
                            <a:lnTo>
                              <a:pt x="8805" y="244"/>
                            </a:lnTo>
                            <a:lnTo>
                              <a:pt x="8806" y="247"/>
                            </a:lnTo>
                            <a:lnTo>
                              <a:pt x="8902" y="546"/>
                            </a:lnTo>
                            <a:lnTo>
                              <a:pt x="8908" y="562"/>
                            </a:lnTo>
                            <a:lnTo>
                              <a:pt x="8950" y="562"/>
                            </a:lnTo>
                            <a:lnTo>
                              <a:pt x="8953" y="553"/>
                            </a:lnTo>
                            <a:lnTo>
                              <a:pt x="8955" y="545"/>
                            </a:lnTo>
                            <a:lnTo>
                              <a:pt x="8967" y="499"/>
                            </a:lnTo>
                            <a:lnTo>
                              <a:pt x="9008" y="351"/>
                            </a:lnTo>
                            <a:lnTo>
                              <a:pt x="9012" y="337"/>
                            </a:lnTo>
                            <a:lnTo>
                              <a:pt x="9016" y="320"/>
                            </a:lnTo>
                            <a:lnTo>
                              <a:pt x="9019" y="300"/>
                            </a:lnTo>
                            <a:lnTo>
                              <a:pt x="9023" y="279"/>
                            </a:lnTo>
                            <a:lnTo>
                              <a:pt x="9026" y="298"/>
                            </a:lnTo>
                            <a:lnTo>
                              <a:pt x="9029" y="316"/>
                            </a:lnTo>
                            <a:lnTo>
                              <a:pt x="9034" y="335"/>
                            </a:lnTo>
                            <a:lnTo>
                              <a:pt x="9039" y="353"/>
                            </a:lnTo>
                            <a:lnTo>
                              <a:pt x="9097" y="546"/>
                            </a:lnTo>
                            <a:lnTo>
                              <a:pt x="9099" y="554"/>
                            </a:lnTo>
                            <a:lnTo>
                              <a:pt x="9103" y="562"/>
                            </a:lnTo>
                            <a:lnTo>
                              <a:pt x="9143" y="562"/>
                            </a:lnTo>
                            <a:lnTo>
                              <a:pt x="9147" y="553"/>
                            </a:lnTo>
                            <a:lnTo>
                              <a:pt x="9149" y="546"/>
                            </a:lnTo>
                            <a:lnTo>
                              <a:pt x="9164" y="497"/>
                            </a:lnTo>
                            <a:lnTo>
                              <a:pt x="9241" y="246"/>
                            </a:lnTo>
                            <a:lnTo>
                              <a:pt x="9242" y="241"/>
                            </a:lnTo>
                            <a:lnTo>
                              <a:pt x="9242" y="227"/>
                            </a:lnTo>
                            <a:moveTo>
                              <a:pt x="9441" y="426"/>
                            </a:moveTo>
                            <a:lnTo>
                              <a:pt x="9440" y="411"/>
                            </a:lnTo>
                            <a:lnTo>
                              <a:pt x="9440" y="405"/>
                            </a:lnTo>
                            <a:lnTo>
                              <a:pt x="9435" y="384"/>
                            </a:lnTo>
                            <a:lnTo>
                              <a:pt x="9428" y="364"/>
                            </a:lnTo>
                            <a:lnTo>
                              <a:pt x="9418" y="346"/>
                            </a:lnTo>
                            <a:lnTo>
                              <a:pt x="9417" y="345"/>
                            </a:lnTo>
                            <a:lnTo>
                              <a:pt x="9406" y="333"/>
                            </a:lnTo>
                            <a:lnTo>
                              <a:pt x="9397" y="326"/>
                            </a:lnTo>
                            <a:lnTo>
                              <a:pt x="9397" y="411"/>
                            </a:lnTo>
                            <a:lnTo>
                              <a:pt x="9260" y="411"/>
                            </a:lnTo>
                            <a:lnTo>
                              <a:pt x="9262" y="401"/>
                            </a:lnTo>
                            <a:lnTo>
                              <a:pt x="9267" y="388"/>
                            </a:lnTo>
                            <a:lnTo>
                              <a:pt x="9274" y="374"/>
                            </a:lnTo>
                            <a:lnTo>
                              <a:pt x="9286" y="361"/>
                            </a:lnTo>
                            <a:lnTo>
                              <a:pt x="9299" y="352"/>
                            </a:lnTo>
                            <a:lnTo>
                              <a:pt x="9311" y="347"/>
                            </a:lnTo>
                            <a:lnTo>
                              <a:pt x="9323" y="346"/>
                            </a:lnTo>
                            <a:lnTo>
                              <a:pt x="9332" y="345"/>
                            </a:lnTo>
                            <a:lnTo>
                              <a:pt x="9361" y="351"/>
                            </a:lnTo>
                            <a:lnTo>
                              <a:pt x="9381" y="366"/>
                            </a:lnTo>
                            <a:lnTo>
                              <a:pt x="9392" y="388"/>
                            </a:lnTo>
                            <a:lnTo>
                              <a:pt x="9397" y="411"/>
                            </a:lnTo>
                            <a:lnTo>
                              <a:pt x="9397" y="326"/>
                            </a:lnTo>
                            <a:lnTo>
                              <a:pt x="9393" y="323"/>
                            </a:lnTo>
                            <a:lnTo>
                              <a:pt x="9378" y="315"/>
                            </a:lnTo>
                            <a:lnTo>
                              <a:pt x="9363" y="310"/>
                            </a:lnTo>
                            <a:lnTo>
                              <a:pt x="9353" y="308"/>
                            </a:lnTo>
                            <a:lnTo>
                              <a:pt x="9342" y="307"/>
                            </a:lnTo>
                            <a:lnTo>
                              <a:pt x="9332" y="307"/>
                            </a:lnTo>
                            <a:lnTo>
                              <a:pt x="9278" y="319"/>
                            </a:lnTo>
                            <a:lnTo>
                              <a:pt x="9242" y="350"/>
                            </a:lnTo>
                            <a:lnTo>
                              <a:pt x="9221" y="391"/>
                            </a:lnTo>
                            <a:lnTo>
                              <a:pt x="9215" y="437"/>
                            </a:lnTo>
                            <a:lnTo>
                              <a:pt x="9217" y="463"/>
                            </a:lnTo>
                            <a:lnTo>
                              <a:pt x="9222" y="488"/>
                            </a:lnTo>
                            <a:lnTo>
                              <a:pt x="9232" y="510"/>
                            </a:lnTo>
                            <a:lnTo>
                              <a:pt x="9246" y="530"/>
                            </a:lnTo>
                            <a:lnTo>
                              <a:pt x="9266" y="547"/>
                            </a:lnTo>
                            <a:lnTo>
                              <a:pt x="9287" y="557"/>
                            </a:lnTo>
                            <a:lnTo>
                              <a:pt x="9310" y="562"/>
                            </a:lnTo>
                            <a:lnTo>
                              <a:pt x="9333" y="564"/>
                            </a:lnTo>
                            <a:lnTo>
                              <a:pt x="9348" y="563"/>
                            </a:lnTo>
                            <a:lnTo>
                              <a:pt x="9370" y="559"/>
                            </a:lnTo>
                            <a:lnTo>
                              <a:pt x="9396" y="548"/>
                            </a:lnTo>
                            <a:lnTo>
                              <a:pt x="9422" y="527"/>
                            </a:lnTo>
                            <a:lnTo>
                              <a:pt x="9422" y="526"/>
                            </a:lnTo>
                            <a:lnTo>
                              <a:pt x="9428" y="521"/>
                            </a:lnTo>
                            <a:lnTo>
                              <a:pt x="9436" y="510"/>
                            </a:lnTo>
                            <a:lnTo>
                              <a:pt x="9438" y="501"/>
                            </a:lnTo>
                            <a:lnTo>
                              <a:pt x="9438" y="500"/>
                            </a:lnTo>
                            <a:lnTo>
                              <a:pt x="9438" y="483"/>
                            </a:lnTo>
                            <a:lnTo>
                              <a:pt x="9424" y="476"/>
                            </a:lnTo>
                            <a:lnTo>
                              <a:pt x="9403" y="476"/>
                            </a:lnTo>
                            <a:lnTo>
                              <a:pt x="9400" y="481"/>
                            </a:lnTo>
                            <a:lnTo>
                              <a:pt x="9393" y="494"/>
                            </a:lnTo>
                            <a:lnTo>
                              <a:pt x="9385" y="505"/>
                            </a:lnTo>
                            <a:lnTo>
                              <a:pt x="9374" y="515"/>
                            </a:lnTo>
                            <a:lnTo>
                              <a:pt x="9357" y="524"/>
                            </a:lnTo>
                            <a:lnTo>
                              <a:pt x="9333" y="527"/>
                            </a:lnTo>
                            <a:lnTo>
                              <a:pt x="9319" y="526"/>
                            </a:lnTo>
                            <a:lnTo>
                              <a:pt x="9305" y="523"/>
                            </a:lnTo>
                            <a:lnTo>
                              <a:pt x="9291" y="516"/>
                            </a:lnTo>
                            <a:lnTo>
                              <a:pt x="9278" y="503"/>
                            </a:lnTo>
                            <a:lnTo>
                              <a:pt x="9270" y="491"/>
                            </a:lnTo>
                            <a:lnTo>
                              <a:pt x="9264" y="477"/>
                            </a:lnTo>
                            <a:lnTo>
                              <a:pt x="9261" y="463"/>
                            </a:lnTo>
                            <a:lnTo>
                              <a:pt x="9260" y="447"/>
                            </a:lnTo>
                            <a:lnTo>
                              <a:pt x="9426" y="447"/>
                            </a:lnTo>
                            <a:lnTo>
                              <a:pt x="9441" y="446"/>
                            </a:lnTo>
                            <a:lnTo>
                              <a:pt x="9441" y="426"/>
                            </a:lnTo>
                            <a:moveTo>
                              <a:pt x="9516" y="234"/>
                            </a:moveTo>
                            <a:lnTo>
                              <a:pt x="9514" y="219"/>
                            </a:lnTo>
                            <a:lnTo>
                              <a:pt x="9474" y="219"/>
                            </a:lnTo>
                            <a:lnTo>
                              <a:pt x="9472" y="234"/>
                            </a:lnTo>
                            <a:lnTo>
                              <a:pt x="9472" y="555"/>
                            </a:lnTo>
                            <a:lnTo>
                              <a:pt x="9482" y="562"/>
                            </a:lnTo>
                            <a:lnTo>
                              <a:pt x="9514" y="562"/>
                            </a:lnTo>
                            <a:lnTo>
                              <a:pt x="9516" y="546"/>
                            </a:lnTo>
                            <a:lnTo>
                              <a:pt x="9516" y="234"/>
                            </a:lnTo>
                            <a:moveTo>
                              <a:pt x="9609" y="234"/>
                            </a:moveTo>
                            <a:lnTo>
                              <a:pt x="9607" y="219"/>
                            </a:lnTo>
                            <a:lnTo>
                              <a:pt x="9567" y="219"/>
                            </a:lnTo>
                            <a:lnTo>
                              <a:pt x="9565" y="234"/>
                            </a:lnTo>
                            <a:lnTo>
                              <a:pt x="9565" y="555"/>
                            </a:lnTo>
                            <a:lnTo>
                              <a:pt x="9574" y="562"/>
                            </a:lnTo>
                            <a:lnTo>
                              <a:pt x="9607" y="562"/>
                            </a:lnTo>
                            <a:lnTo>
                              <a:pt x="9609" y="546"/>
                            </a:lnTo>
                            <a:lnTo>
                              <a:pt x="9609" y="234"/>
                            </a:lnTo>
                            <a:moveTo>
                              <a:pt x="9834" y="488"/>
                            </a:moveTo>
                            <a:lnTo>
                              <a:pt x="9826" y="456"/>
                            </a:lnTo>
                            <a:lnTo>
                              <a:pt x="9808" y="435"/>
                            </a:lnTo>
                            <a:lnTo>
                              <a:pt x="9784" y="423"/>
                            </a:lnTo>
                            <a:lnTo>
                              <a:pt x="9762" y="415"/>
                            </a:lnTo>
                            <a:lnTo>
                              <a:pt x="9734" y="407"/>
                            </a:lnTo>
                            <a:lnTo>
                              <a:pt x="9719" y="402"/>
                            </a:lnTo>
                            <a:lnTo>
                              <a:pt x="9706" y="395"/>
                            </a:lnTo>
                            <a:lnTo>
                              <a:pt x="9697" y="386"/>
                            </a:lnTo>
                            <a:lnTo>
                              <a:pt x="9693" y="372"/>
                            </a:lnTo>
                            <a:lnTo>
                              <a:pt x="9693" y="362"/>
                            </a:lnTo>
                            <a:lnTo>
                              <a:pt x="9699" y="352"/>
                            </a:lnTo>
                            <a:lnTo>
                              <a:pt x="9707" y="347"/>
                            </a:lnTo>
                            <a:lnTo>
                              <a:pt x="9716" y="341"/>
                            </a:lnTo>
                            <a:lnTo>
                              <a:pt x="9729" y="340"/>
                            </a:lnTo>
                            <a:lnTo>
                              <a:pt x="9735" y="340"/>
                            </a:lnTo>
                            <a:lnTo>
                              <a:pt x="9759" y="344"/>
                            </a:lnTo>
                            <a:lnTo>
                              <a:pt x="9775" y="353"/>
                            </a:lnTo>
                            <a:lnTo>
                              <a:pt x="9784" y="363"/>
                            </a:lnTo>
                            <a:lnTo>
                              <a:pt x="9790" y="371"/>
                            </a:lnTo>
                            <a:lnTo>
                              <a:pt x="9797" y="385"/>
                            </a:lnTo>
                            <a:lnTo>
                              <a:pt x="9800" y="390"/>
                            </a:lnTo>
                            <a:lnTo>
                              <a:pt x="9817" y="390"/>
                            </a:lnTo>
                            <a:lnTo>
                              <a:pt x="9830" y="386"/>
                            </a:lnTo>
                            <a:lnTo>
                              <a:pt x="9830" y="371"/>
                            </a:lnTo>
                            <a:lnTo>
                              <a:pt x="9827" y="357"/>
                            </a:lnTo>
                            <a:lnTo>
                              <a:pt x="9817" y="340"/>
                            </a:lnTo>
                            <a:lnTo>
                              <a:pt x="9814" y="336"/>
                            </a:lnTo>
                            <a:lnTo>
                              <a:pt x="9785" y="316"/>
                            </a:lnTo>
                            <a:lnTo>
                              <a:pt x="9737" y="307"/>
                            </a:lnTo>
                            <a:lnTo>
                              <a:pt x="9688" y="316"/>
                            </a:lnTo>
                            <a:lnTo>
                              <a:pt x="9662" y="338"/>
                            </a:lnTo>
                            <a:lnTo>
                              <a:pt x="9652" y="362"/>
                            </a:lnTo>
                            <a:lnTo>
                              <a:pt x="9650" y="378"/>
                            </a:lnTo>
                            <a:lnTo>
                              <a:pt x="9657" y="407"/>
                            </a:lnTo>
                            <a:lnTo>
                              <a:pt x="9673" y="426"/>
                            </a:lnTo>
                            <a:lnTo>
                              <a:pt x="9695" y="438"/>
                            </a:lnTo>
                            <a:lnTo>
                              <a:pt x="9717" y="446"/>
                            </a:lnTo>
                            <a:lnTo>
                              <a:pt x="9744" y="454"/>
                            </a:lnTo>
                            <a:lnTo>
                              <a:pt x="9762" y="459"/>
                            </a:lnTo>
                            <a:lnTo>
                              <a:pt x="9777" y="466"/>
                            </a:lnTo>
                            <a:lnTo>
                              <a:pt x="9787" y="477"/>
                            </a:lnTo>
                            <a:lnTo>
                              <a:pt x="9791" y="492"/>
                            </a:lnTo>
                            <a:lnTo>
                              <a:pt x="9787" y="507"/>
                            </a:lnTo>
                            <a:lnTo>
                              <a:pt x="9777" y="519"/>
                            </a:lnTo>
                            <a:lnTo>
                              <a:pt x="9761" y="527"/>
                            </a:lnTo>
                            <a:lnTo>
                              <a:pt x="9741" y="529"/>
                            </a:lnTo>
                            <a:lnTo>
                              <a:pt x="9727" y="528"/>
                            </a:lnTo>
                            <a:lnTo>
                              <a:pt x="9712" y="524"/>
                            </a:lnTo>
                            <a:lnTo>
                              <a:pt x="9700" y="517"/>
                            </a:lnTo>
                            <a:lnTo>
                              <a:pt x="9690" y="506"/>
                            </a:lnTo>
                            <a:lnTo>
                              <a:pt x="9687" y="501"/>
                            </a:lnTo>
                            <a:lnTo>
                              <a:pt x="9687" y="499"/>
                            </a:lnTo>
                            <a:lnTo>
                              <a:pt x="9680" y="481"/>
                            </a:lnTo>
                            <a:lnTo>
                              <a:pt x="9675" y="470"/>
                            </a:lnTo>
                            <a:lnTo>
                              <a:pt x="9656" y="470"/>
                            </a:lnTo>
                            <a:lnTo>
                              <a:pt x="9640" y="474"/>
                            </a:lnTo>
                            <a:lnTo>
                              <a:pt x="9640" y="490"/>
                            </a:lnTo>
                            <a:lnTo>
                              <a:pt x="9641" y="498"/>
                            </a:lnTo>
                            <a:lnTo>
                              <a:pt x="9645" y="511"/>
                            </a:lnTo>
                            <a:lnTo>
                              <a:pt x="9653" y="527"/>
                            </a:lnTo>
                            <a:lnTo>
                              <a:pt x="9667" y="542"/>
                            </a:lnTo>
                            <a:lnTo>
                              <a:pt x="9686" y="554"/>
                            </a:lnTo>
                            <a:lnTo>
                              <a:pt x="9706" y="560"/>
                            </a:lnTo>
                            <a:lnTo>
                              <a:pt x="9725" y="563"/>
                            </a:lnTo>
                            <a:lnTo>
                              <a:pt x="9739" y="564"/>
                            </a:lnTo>
                            <a:lnTo>
                              <a:pt x="9755" y="563"/>
                            </a:lnTo>
                            <a:lnTo>
                              <a:pt x="9773" y="560"/>
                            </a:lnTo>
                            <a:lnTo>
                              <a:pt x="9789" y="555"/>
                            </a:lnTo>
                            <a:lnTo>
                              <a:pt x="9804" y="547"/>
                            </a:lnTo>
                            <a:lnTo>
                              <a:pt x="9815" y="538"/>
                            </a:lnTo>
                            <a:lnTo>
                              <a:pt x="9821" y="529"/>
                            </a:lnTo>
                            <a:lnTo>
                              <a:pt x="9824" y="525"/>
                            </a:lnTo>
                            <a:lnTo>
                              <a:pt x="9831" y="509"/>
                            </a:lnTo>
                            <a:lnTo>
                              <a:pt x="9834" y="488"/>
                            </a:lnTo>
                            <a:moveTo>
                              <a:pt x="10086" y="435"/>
                            </a:moveTo>
                            <a:lnTo>
                              <a:pt x="10078" y="380"/>
                            </a:lnTo>
                            <a:lnTo>
                              <a:pt x="10057" y="343"/>
                            </a:lnTo>
                            <a:lnTo>
                              <a:pt x="10055" y="340"/>
                            </a:lnTo>
                            <a:lnTo>
                              <a:pt x="10040" y="329"/>
                            </a:lnTo>
                            <a:lnTo>
                              <a:pt x="10040" y="436"/>
                            </a:lnTo>
                            <a:lnTo>
                              <a:pt x="10040" y="453"/>
                            </a:lnTo>
                            <a:lnTo>
                              <a:pt x="10037" y="471"/>
                            </a:lnTo>
                            <a:lnTo>
                              <a:pt x="10032" y="488"/>
                            </a:lnTo>
                            <a:lnTo>
                              <a:pt x="10024" y="503"/>
                            </a:lnTo>
                            <a:lnTo>
                              <a:pt x="10016" y="512"/>
                            </a:lnTo>
                            <a:lnTo>
                              <a:pt x="10005" y="520"/>
                            </a:lnTo>
                            <a:lnTo>
                              <a:pt x="9991" y="526"/>
                            </a:lnTo>
                            <a:lnTo>
                              <a:pt x="9974" y="528"/>
                            </a:lnTo>
                            <a:lnTo>
                              <a:pt x="9944" y="521"/>
                            </a:lnTo>
                            <a:lnTo>
                              <a:pt x="9922" y="501"/>
                            </a:lnTo>
                            <a:lnTo>
                              <a:pt x="9909" y="471"/>
                            </a:lnTo>
                            <a:lnTo>
                              <a:pt x="9905" y="432"/>
                            </a:lnTo>
                            <a:lnTo>
                              <a:pt x="9909" y="395"/>
                            </a:lnTo>
                            <a:lnTo>
                              <a:pt x="9923" y="367"/>
                            </a:lnTo>
                            <a:lnTo>
                              <a:pt x="9944" y="349"/>
                            </a:lnTo>
                            <a:lnTo>
                              <a:pt x="9974" y="343"/>
                            </a:lnTo>
                            <a:lnTo>
                              <a:pt x="10012" y="354"/>
                            </a:lnTo>
                            <a:lnTo>
                              <a:pt x="10031" y="380"/>
                            </a:lnTo>
                            <a:lnTo>
                              <a:pt x="10039" y="411"/>
                            </a:lnTo>
                            <a:lnTo>
                              <a:pt x="10040" y="436"/>
                            </a:lnTo>
                            <a:lnTo>
                              <a:pt x="10040" y="329"/>
                            </a:lnTo>
                            <a:lnTo>
                              <a:pt x="10022" y="315"/>
                            </a:lnTo>
                            <a:lnTo>
                              <a:pt x="9979" y="306"/>
                            </a:lnTo>
                            <a:lnTo>
                              <a:pt x="9958" y="308"/>
                            </a:lnTo>
                            <a:lnTo>
                              <a:pt x="9938" y="315"/>
                            </a:lnTo>
                            <a:lnTo>
                              <a:pt x="9921" y="325"/>
                            </a:lnTo>
                            <a:lnTo>
                              <a:pt x="9906" y="340"/>
                            </a:lnTo>
                            <a:lnTo>
                              <a:pt x="9906" y="317"/>
                            </a:lnTo>
                            <a:lnTo>
                              <a:pt x="9895" y="311"/>
                            </a:lnTo>
                            <a:lnTo>
                              <a:pt x="9890" y="309"/>
                            </a:lnTo>
                            <a:lnTo>
                              <a:pt x="9863" y="309"/>
                            </a:lnTo>
                            <a:lnTo>
                              <a:pt x="9862" y="324"/>
                            </a:lnTo>
                            <a:lnTo>
                              <a:pt x="9862" y="637"/>
                            </a:lnTo>
                            <a:lnTo>
                              <a:pt x="9863" y="644"/>
                            </a:lnTo>
                            <a:lnTo>
                              <a:pt x="9873" y="649"/>
                            </a:lnTo>
                            <a:lnTo>
                              <a:pt x="9876" y="650"/>
                            </a:lnTo>
                            <a:lnTo>
                              <a:pt x="9880" y="651"/>
                            </a:lnTo>
                            <a:lnTo>
                              <a:pt x="9904" y="651"/>
                            </a:lnTo>
                            <a:lnTo>
                              <a:pt x="9906" y="637"/>
                            </a:lnTo>
                            <a:lnTo>
                              <a:pt x="9906" y="530"/>
                            </a:lnTo>
                            <a:lnTo>
                              <a:pt x="9921" y="543"/>
                            </a:lnTo>
                            <a:lnTo>
                              <a:pt x="9938" y="553"/>
                            </a:lnTo>
                            <a:lnTo>
                              <a:pt x="9959" y="561"/>
                            </a:lnTo>
                            <a:lnTo>
                              <a:pt x="9985" y="564"/>
                            </a:lnTo>
                            <a:lnTo>
                              <a:pt x="10032" y="552"/>
                            </a:lnTo>
                            <a:lnTo>
                              <a:pt x="10055" y="530"/>
                            </a:lnTo>
                            <a:lnTo>
                              <a:pt x="10056" y="528"/>
                            </a:lnTo>
                            <a:lnTo>
                              <a:pt x="10063" y="521"/>
                            </a:lnTo>
                            <a:lnTo>
                              <a:pt x="10081" y="480"/>
                            </a:lnTo>
                            <a:lnTo>
                              <a:pt x="10086" y="435"/>
                            </a:lnTo>
                            <a:moveTo>
                              <a:pt x="10330" y="426"/>
                            </a:moveTo>
                            <a:lnTo>
                              <a:pt x="10329" y="411"/>
                            </a:lnTo>
                            <a:lnTo>
                              <a:pt x="10329" y="405"/>
                            </a:lnTo>
                            <a:lnTo>
                              <a:pt x="10324" y="384"/>
                            </a:lnTo>
                            <a:lnTo>
                              <a:pt x="10317" y="364"/>
                            </a:lnTo>
                            <a:lnTo>
                              <a:pt x="10307" y="346"/>
                            </a:lnTo>
                            <a:lnTo>
                              <a:pt x="10306" y="345"/>
                            </a:lnTo>
                            <a:lnTo>
                              <a:pt x="10295" y="333"/>
                            </a:lnTo>
                            <a:lnTo>
                              <a:pt x="10286" y="326"/>
                            </a:lnTo>
                            <a:lnTo>
                              <a:pt x="10286" y="411"/>
                            </a:lnTo>
                            <a:lnTo>
                              <a:pt x="10149" y="411"/>
                            </a:lnTo>
                            <a:lnTo>
                              <a:pt x="10152" y="401"/>
                            </a:lnTo>
                            <a:lnTo>
                              <a:pt x="10156" y="388"/>
                            </a:lnTo>
                            <a:lnTo>
                              <a:pt x="10163" y="374"/>
                            </a:lnTo>
                            <a:lnTo>
                              <a:pt x="10175" y="361"/>
                            </a:lnTo>
                            <a:lnTo>
                              <a:pt x="10188" y="352"/>
                            </a:lnTo>
                            <a:lnTo>
                              <a:pt x="10201" y="347"/>
                            </a:lnTo>
                            <a:lnTo>
                              <a:pt x="10212" y="346"/>
                            </a:lnTo>
                            <a:lnTo>
                              <a:pt x="10221" y="345"/>
                            </a:lnTo>
                            <a:lnTo>
                              <a:pt x="10250" y="351"/>
                            </a:lnTo>
                            <a:lnTo>
                              <a:pt x="10270" y="366"/>
                            </a:lnTo>
                            <a:lnTo>
                              <a:pt x="10281" y="388"/>
                            </a:lnTo>
                            <a:lnTo>
                              <a:pt x="10286" y="411"/>
                            </a:lnTo>
                            <a:lnTo>
                              <a:pt x="10286" y="326"/>
                            </a:lnTo>
                            <a:lnTo>
                              <a:pt x="10282" y="323"/>
                            </a:lnTo>
                            <a:lnTo>
                              <a:pt x="10267" y="315"/>
                            </a:lnTo>
                            <a:lnTo>
                              <a:pt x="10252" y="310"/>
                            </a:lnTo>
                            <a:lnTo>
                              <a:pt x="10242" y="308"/>
                            </a:lnTo>
                            <a:lnTo>
                              <a:pt x="10231" y="307"/>
                            </a:lnTo>
                            <a:lnTo>
                              <a:pt x="10221" y="307"/>
                            </a:lnTo>
                            <a:lnTo>
                              <a:pt x="10167" y="319"/>
                            </a:lnTo>
                            <a:lnTo>
                              <a:pt x="10131" y="350"/>
                            </a:lnTo>
                            <a:lnTo>
                              <a:pt x="10110" y="391"/>
                            </a:lnTo>
                            <a:lnTo>
                              <a:pt x="10104" y="437"/>
                            </a:lnTo>
                            <a:lnTo>
                              <a:pt x="10106" y="463"/>
                            </a:lnTo>
                            <a:lnTo>
                              <a:pt x="10112" y="487"/>
                            </a:lnTo>
                            <a:lnTo>
                              <a:pt x="10121" y="510"/>
                            </a:lnTo>
                            <a:lnTo>
                              <a:pt x="10135" y="530"/>
                            </a:lnTo>
                            <a:lnTo>
                              <a:pt x="10155" y="547"/>
                            </a:lnTo>
                            <a:lnTo>
                              <a:pt x="10176" y="557"/>
                            </a:lnTo>
                            <a:lnTo>
                              <a:pt x="10199" y="562"/>
                            </a:lnTo>
                            <a:lnTo>
                              <a:pt x="10222" y="564"/>
                            </a:lnTo>
                            <a:lnTo>
                              <a:pt x="10237" y="563"/>
                            </a:lnTo>
                            <a:lnTo>
                              <a:pt x="10259" y="559"/>
                            </a:lnTo>
                            <a:lnTo>
                              <a:pt x="10285" y="548"/>
                            </a:lnTo>
                            <a:lnTo>
                              <a:pt x="10311" y="527"/>
                            </a:lnTo>
                            <a:lnTo>
                              <a:pt x="10311" y="526"/>
                            </a:lnTo>
                            <a:lnTo>
                              <a:pt x="10317" y="521"/>
                            </a:lnTo>
                            <a:lnTo>
                              <a:pt x="10325" y="510"/>
                            </a:lnTo>
                            <a:lnTo>
                              <a:pt x="10327" y="501"/>
                            </a:lnTo>
                            <a:lnTo>
                              <a:pt x="10327" y="500"/>
                            </a:lnTo>
                            <a:lnTo>
                              <a:pt x="10327" y="483"/>
                            </a:lnTo>
                            <a:lnTo>
                              <a:pt x="10313" y="476"/>
                            </a:lnTo>
                            <a:lnTo>
                              <a:pt x="10292" y="476"/>
                            </a:lnTo>
                            <a:lnTo>
                              <a:pt x="10289" y="481"/>
                            </a:lnTo>
                            <a:lnTo>
                              <a:pt x="10282" y="494"/>
                            </a:lnTo>
                            <a:lnTo>
                              <a:pt x="10274" y="505"/>
                            </a:lnTo>
                            <a:lnTo>
                              <a:pt x="10263" y="515"/>
                            </a:lnTo>
                            <a:lnTo>
                              <a:pt x="10246" y="524"/>
                            </a:lnTo>
                            <a:lnTo>
                              <a:pt x="10222" y="527"/>
                            </a:lnTo>
                            <a:lnTo>
                              <a:pt x="10208" y="526"/>
                            </a:lnTo>
                            <a:lnTo>
                              <a:pt x="10194" y="523"/>
                            </a:lnTo>
                            <a:lnTo>
                              <a:pt x="10180" y="516"/>
                            </a:lnTo>
                            <a:lnTo>
                              <a:pt x="10167" y="503"/>
                            </a:lnTo>
                            <a:lnTo>
                              <a:pt x="10159" y="491"/>
                            </a:lnTo>
                            <a:lnTo>
                              <a:pt x="10154" y="477"/>
                            </a:lnTo>
                            <a:lnTo>
                              <a:pt x="10150" y="463"/>
                            </a:lnTo>
                            <a:lnTo>
                              <a:pt x="10149" y="447"/>
                            </a:lnTo>
                            <a:lnTo>
                              <a:pt x="10315" y="447"/>
                            </a:lnTo>
                            <a:lnTo>
                              <a:pt x="10330" y="446"/>
                            </a:lnTo>
                            <a:lnTo>
                              <a:pt x="10330" y="426"/>
                            </a:lnTo>
                            <a:moveTo>
                              <a:pt x="10570" y="468"/>
                            </a:moveTo>
                            <a:lnTo>
                              <a:pt x="10553" y="464"/>
                            </a:lnTo>
                            <a:lnTo>
                              <a:pt x="10535" y="464"/>
                            </a:lnTo>
                            <a:lnTo>
                              <a:pt x="10530" y="474"/>
                            </a:lnTo>
                            <a:lnTo>
                              <a:pt x="10527" y="483"/>
                            </a:lnTo>
                            <a:lnTo>
                              <a:pt x="10520" y="496"/>
                            </a:lnTo>
                            <a:lnTo>
                              <a:pt x="10509" y="510"/>
                            </a:lnTo>
                            <a:lnTo>
                              <a:pt x="10491" y="522"/>
                            </a:lnTo>
                            <a:lnTo>
                              <a:pt x="10464" y="526"/>
                            </a:lnTo>
                            <a:lnTo>
                              <a:pt x="10429" y="518"/>
                            </a:lnTo>
                            <a:lnTo>
                              <a:pt x="10407" y="495"/>
                            </a:lnTo>
                            <a:lnTo>
                              <a:pt x="10397" y="465"/>
                            </a:lnTo>
                            <a:lnTo>
                              <a:pt x="10394" y="433"/>
                            </a:lnTo>
                            <a:lnTo>
                              <a:pt x="10398" y="399"/>
                            </a:lnTo>
                            <a:lnTo>
                              <a:pt x="10410" y="371"/>
                            </a:lnTo>
                            <a:lnTo>
                              <a:pt x="10432" y="351"/>
                            </a:lnTo>
                            <a:lnTo>
                              <a:pt x="10464" y="343"/>
                            </a:lnTo>
                            <a:lnTo>
                              <a:pt x="10488" y="347"/>
                            </a:lnTo>
                            <a:lnTo>
                              <a:pt x="10504" y="357"/>
                            </a:lnTo>
                            <a:lnTo>
                              <a:pt x="10514" y="368"/>
                            </a:lnTo>
                            <a:lnTo>
                              <a:pt x="10519" y="377"/>
                            </a:lnTo>
                            <a:lnTo>
                              <a:pt x="10529" y="397"/>
                            </a:lnTo>
                            <a:lnTo>
                              <a:pt x="10555" y="397"/>
                            </a:lnTo>
                            <a:lnTo>
                              <a:pt x="10566" y="389"/>
                            </a:lnTo>
                            <a:lnTo>
                              <a:pt x="10566" y="367"/>
                            </a:lnTo>
                            <a:lnTo>
                              <a:pt x="10556" y="351"/>
                            </a:lnTo>
                            <a:lnTo>
                              <a:pt x="10550" y="343"/>
                            </a:lnTo>
                            <a:lnTo>
                              <a:pt x="10544" y="336"/>
                            </a:lnTo>
                            <a:lnTo>
                              <a:pt x="10526" y="321"/>
                            </a:lnTo>
                            <a:lnTo>
                              <a:pt x="10501" y="311"/>
                            </a:lnTo>
                            <a:lnTo>
                              <a:pt x="10465" y="307"/>
                            </a:lnTo>
                            <a:lnTo>
                              <a:pt x="10445" y="308"/>
                            </a:lnTo>
                            <a:lnTo>
                              <a:pt x="10414" y="316"/>
                            </a:lnTo>
                            <a:lnTo>
                              <a:pt x="10382" y="338"/>
                            </a:lnTo>
                            <a:lnTo>
                              <a:pt x="10357" y="379"/>
                            </a:lnTo>
                            <a:lnTo>
                              <a:pt x="10353" y="393"/>
                            </a:lnTo>
                            <a:lnTo>
                              <a:pt x="10350" y="407"/>
                            </a:lnTo>
                            <a:lnTo>
                              <a:pt x="10349" y="421"/>
                            </a:lnTo>
                            <a:lnTo>
                              <a:pt x="10348" y="435"/>
                            </a:lnTo>
                            <a:lnTo>
                              <a:pt x="10354" y="480"/>
                            </a:lnTo>
                            <a:lnTo>
                              <a:pt x="10373" y="522"/>
                            </a:lnTo>
                            <a:lnTo>
                              <a:pt x="10408" y="552"/>
                            </a:lnTo>
                            <a:lnTo>
                              <a:pt x="10463" y="564"/>
                            </a:lnTo>
                            <a:lnTo>
                              <a:pt x="10506" y="558"/>
                            </a:lnTo>
                            <a:lnTo>
                              <a:pt x="10534" y="543"/>
                            </a:lnTo>
                            <a:lnTo>
                              <a:pt x="10551" y="527"/>
                            </a:lnTo>
                            <a:lnTo>
                              <a:pt x="10552" y="526"/>
                            </a:lnTo>
                            <a:lnTo>
                              <a:pt x="10560" y="513"/>
                            </a:lnTo>
                            <a:lnTo>
                              <a:pt x="10568" y="501"/>
                            </a:lnTo>
                            <a:lnTo>
                              <a:pt x="10570" y="491"/>
                            </a:lnTo>
                            <a:lnTo>
                              <a:pt x="10570" y="468"/>
                            </a:lnTo>
                            <a:moveTo>
                              <a:pt x="10707" y="313"/>
                            </a:moveTo>
                            <a:lnTo>
                              <a:pt x="10694" y="312"/>
                            </a:lnTo>
                            <a:lnTo>
                              <a:pt x="10639" y="312"/>
                            </a:lnTo>
                            <a:lnTo>
                              <a:pt x="10639" y="249"/>
                            </a:lnTo>
                            <a:lnTo>
                              <a:pt x="10638" y="235"/>
                            </a:lnTo>
                            <a:lnTo>
                              <a:pt x="10598" y="235"/>
                            </a:lnTo>
                            <a:lnTo>
                              <a:pt x="10596" y="249"/>
                            </a:lnTo>
                            <a:lnTo>
                              <a:pt x="10596" y="313"/>
                            </a:lnTo>
                            <a:lnTo>
                              <a:pt x="10595" y="347"/>
                            </a:lnTo>
                            <a:lnTo>
                              <a:pt x="10595" y="489"/>
                            </a:lnTo>
                            <a:lnTo>
                              <a:pt x="10597" y="516"/>
                            </a:lnTo>
                            <a:lnTo>
                              <a:pt x="10606" y="539"/>
                            </a:lnTo>
                            <a:lnTo>
                              <a:pt x="10627" y="556"/>
                            </a:lnTo>
                            <a:lnTo>
                              <a:pt x="10666" y="562"/>
                            </a:lnTo>
                            <a:lnTo>
                              <a:pt x="10670" y="562"/>
                            </a:lnTo>
                            <a:lnTo>
                              <a:pt x="10678" y="561"/>
                            </a:lnTo>
                            <a:lnTo>
                              <a:pt x="10691" y="559"/>
                            </a:lnTo>
                            <a:lnTo>
                              <a:pt x="10707" y="556"/>
                            </a:lnTo>
                            <a:lnTo>
                              <a:pt x="10707" y="526"/>
                            </a:lnTo>
                            <a:lnTo>
                              <a:pt x="10696" y="525"/>
                            </a:lnTo>
                            <a:lnTo>
                              <a:pt x="10695" y="525"/>
                            </a:lnTo>
                            <a:lnTo>
                              <a:pt x="10683" y="524"/>
                            </a:lnTo>
                            <a:lnTo>
                              <a:pt x="10680" y="524"/>
                            </a:lnTo>
                            <a:lnTo>
                              <a:pt x="10670" y="525"/>
                            </a:lnTo>
                            <a:lnTo>
                              <a:pt x="10655" y="524"/>
                            </a:lnTo>
                            <a:lnTo>
                              <a:pt x="10644" y="522"/>
                            </a:lnTo>
                            <a:lnTo>
                              <a:pt x="10641" y="508"/>
                            </a:lnTo>
                            <a:lnTo>
                              <a:pt x="10640" y="502"/>
                            </a:lnTo>
                            <a:lnTo>
                              <a:pt x="10639" y="499"/>
                            </a:lnTo>
                            <a:lnTo>
                              <a:pt x="10639" y="349"/>
                            </a:lnTo>
                            <a:lnTo>
                              <a:pt x="10694" y="349"/>
                            </a:lnTo>
                            <a:lnTo>
                              <a:pt x="10707" y="347"/>
                            </a:lnTo>
                            <a:lnTo>
                              <a:pt x="10707" y="313"/>
                            </a:lnTo>
                            <a:moveTo>
                              <a:pt x="10768" y="243"/>
                            </a:moveTo>
                            <a:lnTo>
                              <a:pt x="10762" y="239"/>
                            </a:lnTo>
                            <a:lnTo>
                              <a:pt x="10760" y="239"/>
                            </a:lnTo>
                            <a:lnTo>
                              <a:pt x="10760" y="248"/>
                            </a:lnTo>
                            <a:lnTo>
                              <a:pt x="10760" y="256"/>
                            </a:lnTo>
                            <a:lnTo>
                              <a:pt x="10758" y="258"/>
                            </a:lnTo>
                            <a:lnTo>
                              <a:pt x="10743" y="258"/>
                            </a:lnTo>
                            <a:lnTo>
                              <a:pt x="10743" y="246"/>
                            </a:lnTo>
                            <a:lnTo>
                              <a:pt x="10758" y="246"/>
                            </a:lnTo>
                            <a:lnTo>
                              <a:pt x="10760" y="248"/>
                            </a:lnTo>
                            <a:lnTo>
                              <a:pt x="10760" y="239"/>
                            </a:lnTo>
                            <a:lnTo>
                              <a:pt x="10737" y="239"/>
                            </a:lnTo>
                            <a:lnTo>
                              <a:pt x="10736" y="241"/>
                            </a:lnTo>
                            <a:lnTo>
                              <a:pt x="10736" y="277"/>
                            </a:lnTo>
                            <a:lnTo>
                              <a:pt x="10737" y="278"/>
                            </a:lnTo>
                            <a:lnTo>
                              <a:pt x="10741" y="278"/>
                            </a:lnTo>
                            <a:lnTo>
                              <a:pt x="10743" y="277"/>
                            </a:lnTo>
                            <a:lnTo>
                              <a:pt x="10743" y="264"/>
                            </a:lnTo>
                            <a:lnTo>
                              <a:pt x="10751" y="264"/>
                            </a:lnTo>
                            <a:lnTo>
                              <a:pt x="10762" y="277"/>
                            </a:lnTo>
                            <a:lnTo>
                              <a:pt x="10763" y="278"/>
                            </a:lnTo>
                            <a:lnTo>
                              <a:pt x="10766" y="278"/>
                            </a:lnTo>
                            <a:lnTo>
                              <a:pt x="10768" y="277"/>
                            </a:lnTo>
                            <a:lnTo>
                              <a:pt x="10768" y="273"/>
                            </a:lnTo>
                            <a:lnTo>
                              <a:pt x="10767" y="272"/>
                            </a:lnTo>
                            <a:lnTo>
                              <a:pt x="10761" y="264"/>
                            </a:lnTo>
                            <a:lnTo>
                              <a:pt x="10760" y="263"/>
                            </a:lnTo>
                            <a:lnTo>
                              <a:pt x="10765" y="261"/>
                            </a:lnTo>
                            <a:lnTo>
                              <a:pt x="10767" y="258"/>
                            </a:lnTo>
                            <a:lnTo>
                              <a:pt x="10768" y="257"/>
                            </a:lnTo>
                            <a:lnTo>
                              <a:pt x="10768" y="246"/>
                            </a:lnTo>
                            <a:lnTo>
                              <a:pt x="10768" y="243"/>
                            </a:lnTo>
                            <a:moveTo>
                              <a:pt x="10788" y="259"/>
                            </a:moveTo>
                            <a:lnTo>
                              <a:pt x="10788" y="258"/>
                            </a:lnTo>
                            <a:lnTo>
                              <a:pt x="10785" y="244"/>
                            </a:lnTo>
                            <a:lnTo>
                              <a:pt x="10784" y="242"/>
                            </a:lnTo>
                            <a:lnTo>
                              <a:pt x="10784" y="259"/>
                            </a:lnTo>
                            <a:lnTo>
                              <a:pt x="10782" y="272"/>
                            </a:lnTo>
                            <a:lnTo>
                              <a:pt x="10781" y="272"/>
                            </a:lnTo>
                            <a:lnTo>
                              <a:pt x="10774" y="283"/>
                            </a:lnTo>
                            <a:lnTo>
                              <a:pt x="10764" y="290"/>
                            </a:lnTo>
                            <a:lnTo>
                              <a:pt x="10751" y="293"/>
                            </a:lnTo>
                            <a:lnTo>
                              <a:pt x="10737" y="290"/>
                            </a:lnTo>
                            <a:lnTo>
                              <a:pt x="10727" y="283"/>
                            </a:lnTo>
                            <a:lnTo>
                              <a:pt x="10720" y="272"/>
                            </a:lnTo>
                            <a:lnTo>
                              <a:pt x="10717" y="259"/>
                            </a:lnTo>
                            <a:lnTo>
                              <a:pt x="10717" y="258"/>
                            </a:lnTo>
                            <a:lnTo>
                              <a:pt x="10720" y="246"/>
                            </a:lnTo>
                            <a:lnTo>
                              <a:pt x="10727" y="235"/>
                            </a:lnTo>
                            <a:lnTo>
                              <a:pt x="10737" y="228"/>
                            </a:lnTo>
                            <a:lnTo>
                              <a:pt x="10751" y="225"/>
                            </a:lnTo>
                            <a:lnTo>
                              <a:pt x="10764" y="228"/>
                            </a:lnTo>
                            <a:lnTo>
                              <a:pt x="10774" y="235"/>
                            </a:lnTo>
                            <a:lnTo>
                              <a:pt x="10781" y="246"/>
                            </a:lnTo>
                            <a:lnTo>
                              <a:pt x="10782" y="246"/>
                            </a:lnTo>
                            <a:lnTo>
                              <a:pt x="10784" y="258"/>
                            </a:lnTo>
                            <a:lnTo>
                              <a:pt x="10784" y="259"/>
                            </a:lnTo>
                            <a:lnTo>
                              <a:pt x="10784" y="242"/>
                            </a:lnTo>
                            <a:lnTo>
                              <a:pt x="10777" y="232"/>
                            </a:lnTo>
                            <a:lnTo>
                              <a:pt x="10767" y="225"/>
                            </a:lnTo>
                            <a:lnTo>
                              <a:pt x="10765" y="224"/>
                            </a:lnTo>
                            <a:lnTo>
                              <a:pt x="10751" y="221"/>
                            </a:lnTo>
                            <a:lnTo>
                              <a:pt x="10736" y="224"/>
                            </a:lnTo>
                            <a:lnTo>
                              <a:pt x="10724" y="232"/>
                            </a:lnTo>
                            <a:lnTo>
                              <a:pt x="10716" y="244"/>
                            </a:lnTo>
                            <a:lnTo>
                              <a:pt x="10713" y="258"/>
                            </a:lnTo>
                            <a:lnTo>
                              <a:pt x="10713" y="259"/>
                            </a:lnTo>
                            <a:lnTo>
                              <a:pt x="10716" y="274"/>
                            </a:lnTo>
                            <a:lnTo>
                              <a:pt x="10724" y="286"/>
                            </a:lnTo>
                            <a:lnTo>
                              <a:pt x="10736" y="294"/>
                            </a:lnTo>
                            <a:lnTo>
                              <a:pt x="10751" y="297"/>
                            </a:lnTo>
                            <a:lnTo>
                              <a:pt x="10765" y="294"/>
                            </a:lnTo>
                            <a:lnTo>
                              <a:pt x="10767" y="293"/>
                            </a:lnTo>
                            <a:lnTo>
                              <a:pt x="10777" y="286"/>
                            </a:lnTo>
                            <a:lnTo>
                              <a:pt x="10785" y="274"/>
                            </a:lnTo>
                            <a:lnTo>
                              <a:pt x="10788" y="259"/>
                            </a:lnTo>
                            <a:moveTo>
                              <a:pt x="10795" y="5"/>
                            </a:moveTo>
                            <a:lnTo>
                              <a:pt x="10791" y="0"/>
                            </a:lnTo>
                            <a:lnTo>
                              <a:pt x="550" y="0"/>
                            </a:lnTo>
                            <a:lnTo>
                              <a:pt x="541" y="1"/>
                            </a:lnTo>
                            <a:lnTo>
                              <a:pt x="518" y="2"/>
                            </a:lnTo>
                            <a:lnTo>
                              <a:pt x="483" y="6"/>
                            </a:lnTo>
                            <a:lnTo>
                              <a:pt x="439" y="14"/>
                            </a:lnTo>
                            <a:lnTo>
                              <a:pt x="387" y="27"/>
                            </a:lnTo>
                            <a:lnTo>
                              <a:pt x="331" y="45"/>
                            </a:lnTo>
                            <a:lnTo>
                              <a:pt x="273" y="71"/>
                            </a:lnTo>
                            <a:lnTo>
                              <a:pt x="215" y="105"/>
                            </a:lnTo>
                            <a:lnTo>
                              <a:pt x="159" y="149"/>
                            </a:lnTo>
                            <a:lnTo>
                              <a:pt x="108" y="203"/>
                            </a:lnTo>
                            <a:lnTo>
                              <a:pt x="65" y="269"/>
                            </a:lnTo>
                            <a:lnTo>
                              <a:pt x="30" y="347"/>
                            </a:lnTo>
                            <a:lnTo>
                              <a:pt x="8" y="440"/>
                            </a:lnTo>
                            <a:lnTo>
                              <a:pt x="0" y="549"/>
                            </a:lnTo>
                            <a:lnTo>
                              <a:pt x="0" y="554"/>
                            </a:lnTo>
                            <a:lnTo>
                              <a:pt x="5" y="559"/>
                            </a:lnTo>
                            <a:lnTo>
                              <a:pt x="16" y="559"/>
                            </a:lnTo>
                            <a:lnTo>
                              <a:pt x="20" y="554"/>
                            </a:lnTo>
                            <a:lnTo>
                              <a:pt x="20" y="549"/>
                            </a:lnTo>
                            <a:lnTo>
                              <a:pt x="29" y="437"/>
                            </a:lnTo>
                            <a:lnTo>
                              <a:pt x="53" y="342"/>
                            </a:lnTo>
                            <a:lnTo>
                              <a:pt x="89" y="263"/>
                            </a:lnTo>
                            <a:lnTo>
                              <a:pt x="136" y="198"/>
                            </a:lnTo>
                            <a:lnTo>
                              <a:pt x="189" y="146"/>
                            </a:lnTo>
                            <a:lnTo>
                              <a:pt x="247" y="105"/>
                            </a:lnTo>
                            <a:lnTo>
                              <a:pt x="307" y="74"/>
                            </a:lnTo>
                            <a:lnTo>
                              <a:pt x="366" y="52"/>
                            </a:lnTo>
                            <a:lnTo>
                              <a:pt x="421" y="37"/>
                            </a:lnTo>
                            <a:lnTo>
                              <a:pt x="470" y="28"/>
                            </a:lnTo>
                            <a:lnTo>
                              <a:pt x="509" y="23"/>
                            </a:lnTo>
                            <a:lnTo>
                              <a:pt x="537" y="21"/>
                            </a:lnTo>
                            <a:lnTo>
                              <a:pt x="550" y="20"/>
                            </a:lnTo>
                            <a:lnTo>
                              <a:pt x="10791" y="20"/>
                            </a:lnTo>
                            <a:lnTo>
                              <a:pt x="10795" y="16"/>
                            </a:lnTo>
                            <a:lnTo>
                              <a:pt x="10795" y="5"/>
                            </a:lnTo>
                          </a:path>
                        </a:pathLst>
                      </a:custGeom>
                      <a:solidFill>
                        <a:srgbClr val="0095D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52F43" w14:textId="77777777" w:rsidR="009E666D" w:rsidRDefault="009E666D" w:rsidP="009E666D">
                          <w:pPr>
                            <w:jc w:val="center"/>
                          </w:pPr>
                          <w:r>
                            <w:softHyphen/>
                          </w:r>
                          <w:r>
                            <w:softHyphen/>
                          </w: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67B7FA" id="AutoShape 23" o:spid="_x0000_s1026" style="position:absolute;margin-left:38pt;margin-top:36pt;width:539.8pt;height:32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96,6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" adj="-11796480,,5400" path="m9242,227r-12,-8l9205,219r-4,9l9199,234r-61,203l9135,449r-14,48l9120,487r-3,-11l9114,462r-4,-16l9061,279r-12,-44l9047,228r-5,-9l9004,219r-5,9l8997,235r-59,221l8937,459r-3,12l8931,483r-4,16l8926,489r-3,-13l8919,459r-7,-23l8848,234r-1,-6l8842,219r-28,l8804,229r,12l8805,244r1,3l8902,546r6,16l8950,562r3,-9l8955,545r12,-46l9008,351r4,-14l9016,320r3,-20l9023,279r3,19l9029,316r5,19l9039,353r58,193l9099,554r4,8l9143,562r4,-9l9149,546r15,-49l9241,246r1,-5l9242,227t199,199l9440,411r,-6l9435,384r-7,-20l9418,346r-1,-1l9406,333r-9,-7l9397,411r-137,l9262,401r5,-13l9274,374r12,-13l9299,352r12,-5l9323,346r9,-1l9361,351r20,15l9392,388r5,23l9397,326r-4,-3l9378,315r-15,-5l9353,308r-11,-1l9332,307r-54,12l9242,350r-21,41l9215,437r2,26l9222,488r10,22l9246,530r20,17l9287,557r23,5l9333,564r15,-1l9370,559r26,-11l9422,527r,-1l9428,521r8,-11l9438,501r,-1l9438,483r-14,-7l9403,476r-3,5l9393,494r-8,11l9374,515r-17,9l9333,527r-14,-1l9305,523r-14,-7l9278,503r-8,-12l9264,477r-3,-14l9260,447r166,l9441,446r,-20m9516,234r-2,-15l9474,219r-2,15l9472,555r10,7l9514,562r2,-16l9516,234t93,l9607,219r-40,l9565,234r,321l9574,562r33,l9609,546r,-312m9834,488r-8,-32l9808,435r-24,-12l9762,415r-28,-8l9719,402r-13,-7l9697,386r-4,-14l9693,362r6,-10l9707,347r9,-6l9729,340r6,l9759,344r16,9l9784,363r6,8l9797,385r3,5l9817,390r13,-4l9830,371r-3,-14l9817,340r-3,-4l9785,316r-48,-9l9688,316r-26,22l9652,362r-2,16l9657,407r16,19l9695,438r22,8l9744,454r18,5l9777,466r10,11l9791,492r-4,15l9777,519r-16,8l9741,529r-14,-1l9712,524r-12,-7l9690,506r-3,-5l9687,499r-7,-18l9675,470r-19,l9640,474r,16l9641,498r4,13l9653,527r14,15l9686,554r20,6l9725,563r14,1l9755,563r18,-3l9789,555r15,-8l9815,538r6,-9l9824,525r7,-16l9834,488t252,-53l10078,380r-21,-37l10055,340r-15,-11l10040,436r,17l10037,471r-5,17l10024,503r-8,9l10005,520r-14,6l9974,528r-30,-7l9922,501r-13,-30l9905,432r4,-37l9923,367r21,-18l9974,343r38,11l10031,380r8,31l10040,436r,-107l10022,315r-43,-9l9958,308r-20,7l9921,325r-15,15l9906,317r-11,-6l9890,309r-27,l9862,324r,313l9863,644r10,5l9876,650r4,1l9904,651r2,-14l9906,530r15,13l9938,553r21,8l9985,564r47,-12l10055,530r1,-2l10063,521r18,-41l10086,435t244,-9l10329,411r,-6l10324,384r-7,-20l10307,346r-1,-1l10295,333r-9,-7l10286,411r-137,l10152,401r4,-13l10163,374r12,-13l10188,352r13,-5l10212,346r9,-1l10250,351r20,15l10281,388r5,23l10286,326r-4,-3l10267,315r-15,-5l10242,308r-11,-1l10221,307r-54,12l10131,350r-21,41l10104,437r2,26l10112,487r9,23l10135,530r20,17l10176,557r23,5l10222,564r15,-1l10259,559r26,-11l10311,527r,-1l10317,521r8,-11l10327,501r,-1l10327,483r-14,-7l10292,476r-3,5l10282,494r-8,11l10263,515r-17,9l10222,527r-14,-1l10194,523r-14,-7l10167,503r-8,-12l10154,477r-4,-14l10149,447r166,l10330,446r,-20m10570,468r-17,-4l10535,464r-5,10l10527,483r-7,13l10509,510r-18,12l10464,526r-35,-8l10407,495r-10,-30l10394,433r4,-34l10410,371r22,-20l10464,343r24,4l10504,357r10,11l10519,377r10,20l10555,397r11,-8l10566,367r-10,-16l10550,343r-6,-7l10526,321r-25,-10l10465,307r-20,1l10414,316r-32,22l10357,379r-4,14l10350,407r-1,14l10348,435r6,45l10373,522r35,30l10463,564r43,-6l10534,543r17,-16l10552,526r8,-13l10568,501r2,-10l10570,468t137,-155l10694,312r-55,l10639,249r-1,-14l10598,235r-2,14l10596,313r-1,34l10595,489r2,27l10606,539r21,17l10666,562r4,l10678,561r13,-2l10707,556r,-30l10696,525r-1,l10683,524r-3,l10670,525r-15,-1l10644,522r-3,-14l10640,502r-1,-3l10639,349r55,l10707,347r,-34m10768,243r-6,-4l10760,239r,9l10760,256r-2,2l10743,258r,-12l10758,246r2,2l10760,239r-23,l10736,241r,36l10737,278r4,l10743,277r,-13l10751,264r11,13l10763,278r3,l10768,277r,-4l10767,272r-6,-8l10760,263r5,-2l10767,258r1,-1l10768,246r,-3m10788,259r,-1l10785,244r-1,-2l10784,259r-2,13l10781,272r-7,11l10764,290r-13,3l10737,290r-10,-7l10720,272r-3,-13l10717,258r3,-12l10727,235r10,-7l10751,225r13,3l10774,235r7,11l10782,246r2,12l10784,259r,-17l10777,232r-10,-7l10765,224r-14,-3l10736,224r-12,8l10716,244r-3,14l10713,259r3,15l10724,286r12,8l10751,297r14,-3l10767,293r10,-7l10785,274r3,-15m10795,5r-4,-5l550,r-9,1l518,2,483,6r-44,8l387,27,331,45,273,71r-58,34l159,149r-51,54l65,269,30,347,8,440,,549r,5l5,559r11,l20,554r,-5l29,437,53,342,89,263r47,-65l189,146r58,-41l307,74,366,52,421,37r49,-9l509,23r28,-2l550,20r10241,l10795,16r,-11e" fillcolor="#0095db" stroked="f">
              <v:stroke joinstyle="round"/>
              <v:formulas/>
              <v:path arrowok="t" o:connecttype="custom" o:connectlocs="2147483646,560885975;2147483646,456450700;2147483646,549595675;2147483646,464111975;2147483646,493547400;2147483646,591127850;2147483646,530240875;2147483646,530240875;2147483646,506047375;2147483646,488305475;2147483646,578224650;2147483646,576611750;2147483646,563708550;2147483646,562498875;2147483646,452821675;2147483646,452821675;2147483646,539918275;2147483646,506450600;2147483646,519757025;2147483646,488305475;2147483646,547579550;2147483646,577418200;2147483646,555644050;2147483646,591934300;2147483646,561289200;2147483646,554434375;2147483646,554434375;2147483646,540321500;2147483646,489918375;2147483646,627014875;2147483646,577418200;2147483646,504031250;2147483646,510079625;2147483646,495966750;2147483646,522176375;2147483646,591934300;2147483646,566127900;2147483646,577014975;2147483646,544756975;2147483646,570160150;2147483646,506047375;2147483646,512498975;2147483646,500805450;2147483646,591934300;2147483646,490724825;2147483646,561692425;2147483646,576611750;2147483646,566934350;2147483646,464515200;2147483646,461692625;2147483646,476611950;2147483646,463708750;2147483646,478628075;2147483646,459273275;2147483646,462095850;2147483646,468950675;2147483646,468950675;133467475,382660525;0,587902050;76209525,423386250;2147483646,372579900" o:connectangles="0,0,0,0,0,0,0,0,0,0,0,0,0,0,0,0,0,0,0,0,0,0,0,0,0,0,0,0,0,0,0,0,0,0,0,0,0,0,0,0,0,0,0,0,0,0,0,0,0,0,0,0,0,0,0,0,0,0,0,0,0" textboxrect="0,0,10796,652"/>
              <v:textbox>
                <w:txbxContent>
                  <w:p w14:paraId="5F352F43" w14:textId="77777777" w:rsidR="009E666D" w:rsidRDefault="009E666D" w:rsidP="009E666D">
                    <w:pPr>
                      <w:jc w:val="center"/>
                    </w:pP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549E2C" w14:textId="77777777" w:rsidR="00EA3303" w:rsidRDefault="00EA33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321AA"/>
    <w:multiLevelType w:val="hybridMultilevel"/>
    <w:tmpl w:val="402C2782"/>
    <w:lvl w:ilvl="0" w:tplc="6B9226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69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0C"/>
    <w:rsid w:val="001011E6"/>
    <w:rsid w:val="00177E41"/>
    <w:rsid w:val="00204628"/>
    <w:rsid w:val="00286278"/>
    <w:rsid w:val="002B040D"/>
    <w:rsid w:val="0035660C"/>
    <w:rsid w:val="003C0518"/>
    <w:rsid w:val="004C258B"/>
    <w:rsid w:val="005D12C2"/>
    <w:rsid w:val="0063058B"/>
    <w:rsid w:val="00646363"/>
    <w:rsid w:val="00655AD6"/>
    <w:rsid w:val="006D5B2C"/>
    <w:rsid w:val="00741DEB"/>
    <w:rsid w:val="00790239"/>
    <w:rsid w:val="00842B32"/>
    <w:rsid w:val="008C32E8"/>
    <w:rsid w:val="0094005E"/>
    <w:rsid w:val="009D4A66"/>
    <w:rsid w:val="009E666D"/>
    <w:rsid w:val="00A7583C"/>
    <w:rsid w:val="00AD40E2"/>
    <w:rsid w:val="00B5190C"/>
    <w:rsid w:val="00B85793"/>
    <w:rsid w:val="00BA0D80"/>
    <w:rsid w:val="00C7618A"/>
    <w:rsid w:val="00D226A8"/>
    <w:rsid w:val="00D51B1C"/>
    <w:rsid w:val="00E72CB5"/>
    <w:rsid w:val="00EA3303"/>
    <w:rsid w:val="00EC1652"/>
    <w:rsid w:val="00EE5F43"/>
    <w:rsid w:val="00F540F5"/>
    <w:rsid w:val="00FA73BE"/>
    <w:rsid w:val="00FE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A3208"/>
  <w15:docId w15:val="{C2493D1A-8CF9-4827-9AD6-B698B470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90C"/>
    <w:pPr>
      <w:widowControl/>
      <w:autoSpaceDE/>
      <w:autoSpaceDN/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303"/>
    <w:rPr>
      <w:rFonts w:ascii="Gotham-Book" w:eastAsia="Gotham-Book" w:hAnsi="Gotham-Book" w:cs="Gotham-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A33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303"/>
    <w:rPr>
      <w:rFonts w:ascii="Gotham-Book" w:eastAsia="Gotham-Book" w:hAnsi="Gotham-Book" w:cs="Gotham-Book"/>
      <w:lang w:bidi="en-US"/>
    </w:rPr>
  </w:style>
  <w:style w:type="paragraph" w:customStyle="1" w:styleId="WellspectCalibriHeadline">
    <w:name w:val="Wellspect Calibri Headline"/>
    <w:basedOn w:val="Normal"/>
    <w:qFormat/>
    <w:rsid w:val="00EE5F43"/>
    <w:pPr>
      <w:ind w:left="720"/>
    </w:pPr>
    <w:rPr>
      <w:rFonts w:ascii="Calibri Light" w:hAnsi="Calibri Light" w:cs="Calibri Light"/>
      <w:sz w:val="40"/>
      <w:szCs w:val="36"/>
    </w:rPr>
  </w:style>
  <w:style w:type="paragraph" w:customStyle="1" w:styleId="WellspectCalibriSub-Headline">
    <w:name w:val="Wellspect Calibri Sub-Headline"/>
    <w:basedOn w:val="Normal"/>
    <w:qFormat/>
    <w:rsid w:val="00EE5F43"/>
    <w:pPr>
      <w:ind w:left="720"/>
    </w:pPr>
    <w:rPr>
      <w:rFonts w:ascii="Calibri" w:hAnsi="Calibri" w:cs="Calibri Light"/>
      <w:b/>
      <w:sz w:val="28"/>
      <w:szCs w:val="28"/>
    </w:rPr>
  </w:style>
  <w:style w:type="paragraph" w:customStyle="1" w:styleId="WellspectCalibriMainBody">
    <w:name w:val="Wellspect Calibri Main Body"/>
    <w:basedOn w:val="Normal"/>
    <w:qFormat/>
    <w:rsid w:val="00EE5F43"/>
    <w:pPr>
      <w:ind w:left="720"/>
    </w:pPr>
    <w:rPr>
      <w:rFonts w:ascii="Calibri" w:hAnsi="Calibr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E5F43"/>
    <w:rPr>
      <w:rFonts w:ascii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011E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1E6"/>
    <w:rPr>
      <w:rFonts w:ascii="Gotham-Book" w:eastAsia="Gotham-Book" w:hAnsi="Gotham-Book" w:cs="Gotham-Book"/>
      <w:i/>
      <w:iCs/>
      <w:color w:val="404040" w:themeColor="text1" w:themeTint="BF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llspect.us/" TargetMode="External"/><Relationship Id="rId1" Type="http://schemas.openxmlformats.org/officeDocument/2006/relationships/hyperlink" Target="http://www.wellspect.u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tag681\Downloads\Wellspect%20HealthCare%20Letterhead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1B15546787A4E9DC1276BF7CC4D1D" ma:contentTypeVersion="24" ma:contentTypeDescription="Create a new document." ma:contentTypeScope="" ma:versionID="af8e73d95efc6634ca336a4881cbea10">
  <xsd:schema xmlns:xsd="http://www.w3.org/2001/XMLSchema" xmlns:xs="http://www.w3.org/2001/XMLSchema" xmlns:p="http://schemas.microsoft.com/office/2006/metadata/properties" xmlns:ns2="fe6639ca-0dcb-4bff-b916-f31d12b3f6bd" xmlns:ns3="35b5faec-2310-4779-8644-1c8fb1339a94" xmlns:ns4="35da44a1-c60c-404f-bb4c-f4b8ad1f26c3" targetNamespace="http://schemas.microsoft.com/office/2006/metadata/properties" ma:root="true" ma:fieldsID="deb28a8a544749f9f44587ceb6e34d0a" ns2:_="" ns3:_="" ns4:_="">
    <xsd:import namespace="fe6639ca-0dcb-4bff-b916-f31d12b3f6bd"/>
    <xsd:import namespace="35b5faec-2310-4779-8644-1c8fb1339a94"/>
    <xsd:import namespace="35da44a1-c60c-404f-bb4c-f4b8ad1f26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ompleted_x003f_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PublishtoShowpad" minOccurs="0"/>
                <xsd:element ref="ns2:Canbeseparated" minOccurs="0"/>
                <xsd:element ref="ns2:Showpad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639ca-0dcb-4bff-b916-f31d12b3f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_x003f_" ma:index="19" nillable="true" ma:displayName="Completed?" ma:default="0" ma:format="Dropdown" ma:internalName="Completed_x003f_">
      <xsd:simpleType>
        <xsd:restriction base="dms:Boolean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e31dd9-086b-491e-9da5-9ad521351a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blishtoShowpad" ma:index="27" nillable="true" ma:displayName="Publish to Showpad" ma:default="0" ma:format="Dropdown" ma:internalName="PublishtoShowpad">
      <xsd:simpleType>
        <xsd:restriction base="dms:Boolean"/>
      </xsd:simpleType>
    </xsd:element>
    <xsd:element name="Canbeseparated" ma:index="28" nillable="true" ma:displayName="Can be separated" ma:default="0" ma:format="Dropdown" ma:internalName="Canbeseparated">
      <xsd:simpleType>
        <xsd:restriction base="dms:Boolean"/>
      </xsd:simpleType>
    </xsd:element>
    <xsd:element name="Showpadtags" ma:index="29" nillable="true" ma:displayName="Showpad tags" ma:format="Dropdown" ma:internalName="Showpad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oFric Elle"/>
                    <xsd:enumeration value="LoFric Origo"/>
                    <xsd:enumeration value="LoFric Sense"/>
                    <xsd:enumeration value="Bladder and Bowel Dysfunction"/>
                    <xsd:enumeration value="Spina Bifid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5faec-2310-4779-8644-1c8fb1339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a44a1-c60c-404f-bb4c-f4b8ad1f26c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2fa1ce4-0b08-4e6a-830b-eb8d989422ef}" ma:internalName="TaxCatchAll" ma:showField="CatchAllData" ma:web="35b5faec-2310-4779-8644-1c8fb1339a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_x003f_ xmlns="fe6639ca-0dcb-4bff-b916-f31d12b3f6bd">false</Completed_x003f_>
    <SharedWithUsers xmlns="35b5faec-2310-4779-8644-1c8fb1339a94">
      <UserInfo>
        <DisplayName>Walker, Aaron</DisplayName>
        <AccountId>28</AccountId>
        <AccountType/>
      </UserInfo>
      <UserInfo>
        <DisplayName>Lewis, Lynette</DisplayName>
        <AccountId>25</AccountId>
        <AccountType/>
      </UserInfo>
      <UserInfo>
        <DisplayName>Cacciatore, Nicholas</DisplayName>
        <AccountId>372</AccountId>
        <AccountType/>
      </UserInfo>
    </SharedWithUsers>
    <TaxCatchAll xmlns="35da44a1-c60c-404f-bb4c-f4b8ad1f26c3" xsi:nil="true"/>
    <lcf76f155ced4ddcb4097134ff3c332f xmlns="fe6639ca-0dcb-4bff-b916-f31d12b3f6bd">
      <Terms xmlns="http://schemas.microsoft.com/office/infopath/2007/PartnerControls"/>
    </lcf76f155ced4ddcb4097134ff3c332f>
    <Showpadtags xmlns="fe6639ca-0dcb-4bff-b916-f31d12b3f6bd" xsi:nil="true"/>
    <PublishtoShowpad xmlns="fe6639ca-0dcb-4bff-b916-f31d12b3f6bd">false</PublishtoShowpad>
    <Canbeseparated xmlns="fe6639ca-0dcb-4bff-b916-f31d12b3f6bd">false</Canbeseparat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6BFFDE-705B-274B-ACC5-BBE4C8DF92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0B53EF-ACCE-48E6-B08D-8C6077845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639ca-0dcb-4bff-b916-f31d12b3f6bd"/>
    <ds:schemaRef ds:uri="35b5faec-2310-4779-8644-1c8fb1339a94"/>
    <ds:schemaRef ds:uri="35da44a1-c60c-404f-bb4c-f4b8ad1f2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8043EC-359A-4A36-8B10-B46ADC8C2E1F}">
  <ds:schemaRefs>
    <ds:schemaRef ds:uri="http://schemas.microsoft.com/office/2006/metadata/properties"/>
    <ds:schemaRef ds:uri="http://schemas.microsoft.com/office/infopath/2007/PartnerControls"/>
    <ds:schemaRef ds:uri="fe6639ca-0dcb-4bff-b916-f31d12b3f6bd"/>
    <ds:schemaRef ds:uri="35b5faec-2310-4779-8644-1c8fb1339a94"/>
    <ds:schemaRef ds:uri="35da44a1-c60c-404f-bb4c-f4b8ad1f26c3"/>
  </ds:schemaRefs>
</ds:datastoreItem>
</file>

<file path=customXml/itemProps4.xml><?xml version="1.0" encoding="utf-8"?>
<ds:datastoreItem xmlns:ds="http://schemas.openxmlformats.org/officeDocument/2006/customXml" ds:itemID="{348BE567-9EE5-44B7-94F2-C91C85E32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Wellspect HealthCare Letterhead Template (1)</Template>
  <TotalTime>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Fernandez, Katherine</dc:creator>
  <cp:lastModifiedBy>Beauchemin, Lisa</cp:lastModifiedBy>
  <cp:revision>2</cp:revision>
  <cp:lastPrinted>2018-09-04T21:58:00Z</cp:lastPrinted>
  <dcterms:created xsi:type="dcterms:W3CDTF">2024-08-28T18:58:00Z</dcterms:created>
  <dcterms:modified xsi:type="dcterms:W3CDTF">2024-08-28T18:58:00Z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2018-08-21T00:00:00Z</vt:filetime>
  </property>
  <property fmtid="{D5CDD505-2E9C-101B-9397-08002B2CF9AE}" pid="5" name="ContentTypeId">
    <vt:lpwstr>0x010100A591B15546787A4E9DC1276BF7CC4D1D</vt:lpwstr>
  </property>
  <property fmtid="{D5CDD505-2E9C-101B-9397-08002B2CF9AE}" pid="6" name="MediaServiceImageTags">
    <vt:lpwstr/>
  </property>
</Properties>
</file>